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sdt>
            <w:sdtPr>
              <w:alias w:val="Avdelning"/>
              <w:tag w:val="cntAvdelning/chk/standard=regAvdelning/prechecked"/>
              <w:id w:val="132846849"/>
              <w:placeholder>
                <w:docPart w:val="FA3CBBF99B2543EFB196DCBEBAB7112E"/>
              </w:placeholder>
            </w:sdtPr>
            <w:sdtEndPr/>
            <w:sdtContent>
              <w:p w14:paraId="55F9E28F" w14:textId="699B5D16" w:rsidR="00344D11" w:rsidRDefault="00A06FB8" w:rsidP="00307099">
                <w:pPr>
                  <w:pStyle w:val="Adress-brev"/>
                  <w:framePr w:w="0" w:hRule="auto" w:hSpace="0" w:wrap="auto" w:hAnchor="text" w:xAlign="left" w:yAlign="inline"/>
                </w:pPr>
                <w:r>
                  <w:t>Statens inköpscentral</w:t>
                </w:r>
              </w:p>
            </w:sdtContent>
          </w:sdt>
          <w:sdt>
            <w:sdtPr>
              <w:alias w:val="Avsändare"/>
              <w:tag w:val="cntAvsändare/chk/standard=regNamn/prechecked"/>
              <w:id w:val="-395130454"/>
              <w:placeholder>
                <w:docPart w:val="BFAAE279C0AB441BB41361C8B00A2223"/>
              </w:placeholder>
            </w:sdtPr>
            <w:sdtEndPr/>
            <w:sdtContent>
              <w:p w14:paraId="6E7568FB" w14:textId="10796451" w:rsidR="00D65A17" w:rsidRDefault="00A06FB8" w:rsidP="00D65A17">
                <w:pPr>
                  <w:pStyle w:val="Adress-brev"/>
                  <w:framePr w:w="0" w:hRule="auto" w:hSpace="0" w:wrap="auto" w:hAnchor="text" w:xAlign="left" w:yAlign="inline"/>
                </w:pPr>
                <w:r>
                  <w:t>Linnéa Brannelid</w:t>
                </w:r>
              </w:p>
            </w:sdtContent>
          </w:sdt>
          <w:p w14:paraId="294947A4" w14:textId="2C291807" w:rsidR="00344D11" w:rsidRDefault="003A35A0" w:rsidP="00344D11">
            <w:pPr>
              <w:pStyle w:val="Adress-brev"/>
              <w:framePr w:w="0" w:hRule="auto" w:hSpace="0" w:wrap="auto" w:hAnchor="text" w:xAlign="left" w:yAlign="inline"/>
            </w:pPr>
            <w:sdt>
              <w:sdtPr>
                <w:alias w:val="Telefon"/>
                <w:tag w:val="cntTelefon/chk/standard=regTelefon/prechecked"/>
                <w:id w:val="-1409453898"/>
                <w:placeholder>
                  <w:docPart w:val="5BC3846D3BD74E25BAD0C34AA334F262"/>
                </w:placeholder>
              </w:sdtPr>
              <w:sdtEndPr/>
              <w:sdtContent>
                <w:r w:rsidR="00A06FB8" w:rsidRPr="00A06FB8">
                  <w:t xml:space="preserve">08- 700 09 14 </w:t>
                </w:r>
              </w:sdtContent>
            </w:sdt>
          </w:p>
          <w:sdt>
            <w:sdtPr>
              <w:alias w:val="e-postadress"/>
              <w:tag w:val="cntEpost/chk/standard=regEpost/prechecked"/>
              <w:id w:val="713625438"/>
              <w:placeholder>
                <w:docPart w:val="DB42D0AA16394F7C82F6DB3BFA0A3DE2"/>
              </w:placeholder>
            </w:sdtPr>
            <w:sdtEndPr/>
            <w:sdtContent>
              <w:p w14:paraId="7B4E2C20" w14:textId="780E9153" w:rsidR="00D65A17" w:rsidRPr="00D65A17" w:rsidRDefault="00530493" w:rsidP="00D65A17">
                <w:pPr>
                  <w:pStyle w:val="Adress-brev"/>
                  <w:framePr w:w="0" w:hRule="auto" w:hSpace="0" w:wrap="auto" w:hAnchor="text" w:xAlign="left" w:yAlign="inline"/>
                  <w:rPr>
                    <w:rFonts w:asciiTheme="minorHAnsi" w:eastAsiaTheme="minorEastAsia" w:hAnsiTheme="minorHAnsi" w:cstheme="minorBidi"/>
                    <w:szCs w:val="20"/>
                  </w:rPr>
                </w:pPr>
                <w:r>
                  <w:t>linnea.brannelid</w:t>
                </w:r>
                <w:r w:rsidRPr="00530493">
                  <w:t>@</w:t>
                </w:r>
                <w:r>
                  <w:t>kammarkollegiet.se</w:t>
                </w:r>
              </w:p>
            </w:sdtContent>
          </w:sdt>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F9121A"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669821E6"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A06FB8">
            <w:t>Säker förvaring</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3A35A0"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3A35A0"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3A35A0"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3A35A0"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4115" w14:textId="77777777" w:rsidR="003A35A0" w:rsidRDefault="003A35A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A427" w14:textId="77777777" w:rsidR="003A35A0" w:rsidRDefault="003A3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380F" w14:textId="77777777" w:rsidR="003A35A0" w:rsidRDefault="003A35A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3A35A0"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44D21192" w:rsidR="002B6C99" w:rsidRPr="002B6C99" w:rsidRDefault="003A35A0" w:rsidP="0070667B">
          <w:pPr>
            <w:pStyle w:val="Sidhuvud"/>
            <w:tabs>
              <w:tab w:val="clear" w:pos="3119"/>
              <w:tab w:val="clear" w:pos="4718"/>
              <w:tab w:val="clear" w:pos="9299"/>
            </w:tabs>
            <w:ind w:left="0"/>
          </w:pPr>
          <w:sdt>
            <w:sdtPr>
              <w:alias w:val="Datum"/>
              <w:tag w:val="cntDatum/Standard=currentdate"/>
              <w:id w:val="-2030861185"/>
              <w:placeholder>
                <w:docPart w:val="09104AEBA14948BCBFE0665B1AA8A156"/>
              </w:placeholder>
            </w:sdtPr>
            <w:sdtEndPr/>
            <w:sdtContent>
              <w:r w:rsidR="00530493">
                <w:t>2025-03-</w:t>
              </w:r>
              <w:r>
                <w:t>11</w:t>
              </w:r>
            </w:sdtContent>
          </w:sdt>
        </w:p>
      </w:tc>
      <w:tc>
        <w:tcPr>
          <w:tcW w:w="2288" w:type="dxa"/>
        </w:tcPr>
        <w:p w14:paraId="1DE95745" w14:textId="3A75BAE7"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530493" w:rsidRPr="00530493">
                <w:t>23.3-15560-2024</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DA0FBD9" w:rsidR="002B6C99" w:rsidRPr="002B6C99" w:rsidRDefault="00193098" w:rsidP="00AC6698">
          <w:pPr>
            <w:pStyle w:val="Sidhuvud"/>
            <w:tabs>
              <w:tab w:val="clear" w:pos="3119"/>
              <w:tab w:val="clear" w:pos="4718"/>
              <w:tab w:val="clear" w:pos="9299"/>
            </w:tabs>
            <w:ind w:left="0"/>
          </w:pPr>
          <w:r>
            <w:t>Begäran om sekretess i extern remiss</w:t>
          </w:r>
          <w:r w:rsidR="00C52759">
            <w:t xml:space="preserve"> Säker förvaring</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BA0" w14:textId="77777777" w:rsidR="003A35A0" w:rsidRDefault="003A35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2956614">
    <w:abstractNumId w:val="9"/>
  </w:num>
  <w:num w:numId="2" w16cid:durableId="151220167">
    <w:abstractNumId w:val="7"/>
  </w:num>
  <w:num w:numId="3" w16cid:durableId="1250697870">
    <w:abstractNumId w:val="6"/>
  </w:num>
  <w:num w:numId="4" w16cid:durableId="978536941">
    <w:abstractNumId w:val="5"/>
  </w:num>
  <w:num w:numId="5" w16cid:durableId="1910339704">
    <w:abstractNumId w:val="4"/>
  </w:num>
  <w:num w:numId="6" w16cid:durableId="1385787971">
    <w:abstractNumId w:val="8"/>
  </w:num>
  <w:num w:numId="7" w16cid:durableId="1966038762">
    <w:abstractNumId w:val="3"/>
  </w:num>
  <w:num w:numId="8" w16cid:durableId="1120294554">
    <w:abstractNumId w:val="2"/>
  </w:num>
  <w:num w:numId="9" w16cid:durableId="2107071729">
    <w:abstractNumId w:val="1"/>
  </w:num>
  <w:num w:numId="10" w16cid:durableId="1740516276">
    <w:abstractNumId w:val="0"/>
  </w:num>
  <w:num w:numId="11" w16cid:durableId="604969667">
    <w:abstractNumId w:val="8"/>
    <w:lvlOverride w:ilvl="0">
      <w:startOverride w:val="1"/>
    </w:lvlOverride>
  </w:num>
  <w:num w:numId="12" w16cid:durableId="243995643">
    <w:abstractNumId w:val="8"/>
    <w:lvlOverride w:ilvl="0">
      <w:startOverride w:val="1"/>
    </w:lvlOverride>
  </w:num>
  <w:num w:numId="13" w16cid:durableId="545147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802BD"/>
    <w:rsid w:val="003A35A0"/>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30493"/>
    <w:rsid w:val="005417B6"/>
    <w:rsid w:val="005649CC"/>
    <w:rsid w:val="00591119"/>
    <w:rsid w:val="005C5628"/>
    <w:rsid w:val="005E604A"/>
    <w:rsid w:val="00613B55"/>
    <w:rsid w:val="00626B93"/>
    <w:rsid w:val="00647096"/>
    <w:rsid w:val="00647DAE"/>
    <w:rsid w:val="00657D8E"/>
    <w:rsid w:val="0066074C"/>
    <w:rsid w:val="006711CB"/>
    <w:rsid w:val="00692DE4"/>
    <w:rsid w:val="006A19B1"/>
    <w:rsid w:val="006B149A"/>
    <w:rsid w:val="006D7606"/>
    <w:rsid w:val="006F1899"/>
    <w:rsid w:val="006F3A7E"/>
    <w:rsid w:val="00704471"/>
    <w:rsid w:val="0072098F"/>
    <w:rsid w:val="00744FDA"/>
    <w:rsid w:val="00764422"/>
    <w:rsid w:val="00795F64"/>
    <w:rsid w:val="007B20F9"/>
    <w:rsid w:val="007C4C92"/>
    <w:rsid w:val="007C4CE4"/>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D43AA"/>
    <w:rsid w:val="008E536F"/>
    <w:rsid w:val="009141AA"/>
    <w:rsid w:val="00922560"/>
    <w:rsid w:val="00927336"/>
    <w:rsid w:val="009523B6"/>
    <w:rsid w:val="00981CB5"/>
    <w:rsid w:val="009909F3"/>
    <w:rsid w:val="009A0973"/>
    <w:rsid w:val="009A1EA3"/>
    <w:rsid w:val="009B073E"/>
    <w:rsid w:val="009E03EB"/>
    <w:rsid w:val="009F6DE8"/>
    <w:rsid w:val="00A05F79"/>
    <w:rsid w:val="00A06FB8"/>
    <w:rsid w:val="00A224D0"/>
    <w:rsid w:val="00A242D0"/>
    <w:rsid w:val="00A3420D"/>
    <w:rsid w:val="00A35AF5"/>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3327E"/>
    <w:rsid w:val="00B407A1"/>
    <w:rsid w:val="00B42BB8"/>
    <w:rsid w:val="00B44913"/>
    <w:rsid w:val="00B87047"/>
    <w:rsid w:val="00B8726A"/>
    <w:rsid w:val="00BF68B9"/>
    <w:rsid w:val="00C05894"/>
    <w:rsid w:val="00C05F5B"/>
    <w:rsid w:val="00C115DF"/>
    <w:rsid w:val="00C1635F"/>
    <w:rsid w:val="00C31864"/>
    <w:rsid w:val="00C34E95"/>
    <w:rsid w:val="00C52759"/>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B1ED4"/>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26B0"/>
    <w:rsid w:val="00F73147"/>
    <w:rsid w:val="00F73AB3"/>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A35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nne\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CBBF99B2543EFB196DCBEBAB7112E"/>
        <w:category>
          <w:name w:val="Allmänt"/>
          <w:gallery w:val="placeholder"/>
        </w:category>
        <w:types>
          <w:type w:val="bbPlcHdr"/>
        </w:types>
        <w:behaviors>
          <w:behavior w:val="content"/>
        </w:behaviors>
        <w:guid w:val="{55ACA52E-F2D9-4A76-80D0-2BCEFB8AD88D}"/>
      </w:docPartPr>
      <w:docPartBody>
        <w:p w:rsidR="007F11DF" w:rsidRDefault="009031DB">
          <w:pPr>
            <w:pStyle w:val="FA3CBBF99B2543EFB196DCBEBAB7112E"/>
          </w:pPr>
          <w:r w:rsidRPr="00A15AE6">
            <w:rPr>
              <w:rStyle w:val="Platshllartext"/>
            </w:rPr>
            <w:t xml:space="preserve">Klicka här för att ange </w:t>
          </w:r>
          <w:r>
            <w:rPr>
              <w:rStyle w:val="Platshllartext"/>
            </w:rPr>
            <w:t>avdelning.</w:t>
          </w:r>
        </w:p>
      </w:docPartBody>
    </w:docPart>
    <w:docPart>
      <w:docPartPr>
        <w:name w:val="BFAAE279C0AB441BB41361C8B00A2223"/>
        <w:category>
          <w:name w:val="Allmänt"/>
          <w:gallery w:val="placeholder"/>
        </w:category>
        <w:types>
          <w:type w:val="bbPlcHdr"/>
        </w:types>
        <w:behaviors>
          <w:behavior w:val="content"/>
        </w:behaviors>
        <w:guid w:val="{6AF5E328-DC97-4E47-94F9-CFF839E9008A}"/>
      </w:docPartPr>
      <w:docPartBody>
        <w:p w:rsidR="007F11DF" w:rsidRDefault="009031DB">
          <w:pPr>
            <w:pStyle w:val="BFAAE279C0AB441BB41361C8B00A2223"/>
          </w:pPr>
          <w:r w:rsidRPr="008D5C8B">
            <w:rPr>
              <w:rStyle w:val="Platshllartext"/>
            </w:rPr>
            <w:t xml:space="preserve">Klicka här för att ange </w:t>
          </w:r>
          <w:r>
            <w:rPr>
              <w:rStyle w:val="Platshllartext"/>
            </w:rPr>
            <w:t>ev avsändare.</w:t>
          </w:r>
        </w:p>
      </w:docPartBody>
    </w:docPart>
    <w:docPart>
      <w:docPartPr>
        <w:name w:val="5BC3846D3BD74E25BAD0C34AA334F262"/>
        <w:category>
          <w:name w:val="Allmänt"/>
          <w:gallery w:val="placeholder"/>
        </w:category>
        <w:types>
          <w:type w:val="bbPlcHdr"/>
        </w:types>
        <w:behaviors>
          <w:behavior w:val="content"/>
        </w:behaviors>
        <w:guid w:val="{614834E1-1A43-4C9D-ABE5-D92BFD2125BC}"/>
      </w:docPartPr>
      <w:docPartBody>
        <w:p w:rsidR="007F11DF" w:rsidRDefault="009031DB">
          <w:pPr>
            <w:pStyle w:val="5BC3846D3BD74E25BAD0C34AA334F262"/>
          </w:pPr>
          <w:r w:rsidRPr="008D5C8B">
            <w:rPr>
              <w:rStyle w:val="Platshllartext"/>
            </w:rPr>
            <w:t xml:space="preserve">Klicka här för att ange </w:t>
          </w:r>
          <w:r>
            <w:rPr>
              <w:rStyle w:val="Platshllartext"/>
            </w:rPr>
            <w:t>tel.</w:t>
          </w:r>
        </w:p>
      </w:docPartBody>
    </w:docPart>
    <w:docPart>
      <w:docPartPr>
        <w:name w:val="DB42D0AA16394F7C82F6DB3BFA0A3DE2"/>
        <w:category>
          <w:name w:val="Allmänt"/>
          <w:gallery w:val="placeholder"/>
        </w:category>
        <w:types>
          <w:type w:val="bbPlcHdr"/>
        </w:types>
        <w:behaviors>
          <w:behavior w:val="content"/>
        </w:behaviors>
        <w:guid w:val="{89098A2C-AD30-4CFE-9D69-4467E4E3D6DB}"/>
      </w:docPartPr>
      <w:docPartBody>
        <w:p w:rsidR="007F11DF" w:rsidRDefault="009031DB">
          <w:pPr>
            <w:pStyle w:val="DB42D0AA16394F7C82F6DB3BFA0A3DE2"/>
          </w:pPr>
          <w:r w:rsidRPr="008D5C8B">
            <w:rPr>
              <w:rStyle w:val="Platshllartext"/>
            </w:rPr>
            <w:t xml:space="preserve">Klicka här för att ange </w:t>
          </w:r>
          <w:r>
            <w:rPr>
              <w:rStyle w:val="Platshllartext"/>
            </w:rPr>
            <w:t>e-postadress namn.efternamn@kammarkollegiet.se.</w:t>
          </w:r>
        </w:p>
      </w:docPartBody>
    </w:docPart>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4C6335"/>
    <w:rsid w:val="007F11DF"/>
    <w:rsid w:val="008D43AA"/>
    <w:rsid w:val="009031DB"/>
    <w:rsid w:val="00B01248"/>
    <w:rsid w:val="00C7108B"/>
    <w:rsid w:val="00DB1ED4"/>
    <w:rsid w:val="00F72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FA3CBBF99B2543EFB196DCBEBAB7112E">
    <w:name w:val="FA3CBBF99B2543EFB196DCBEBAB7112E"/>
  </w:style>
  <w:style w:type="paragraph" w:customStyle="1" w:styleId="BFAAE279C0AB441BB41361C8B00A2223">
    <w:name w:val="BFAAE279C0AB441BB41361C8B00A2223"/>
  </w:style>
  <w:style w:type="paragraph" w:customStyle="1" w:styleId="5BC3846D3BD74E25BAD0C34AA334F262">
    <w:name w:val="5BC3846D3BD74E25BAD0C34AA334F262"/>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cntAvsändare</Name>
      <Switch/>
      <Type>chk</Type>
      <Position>5_2</Position>
      <Title>Avsändare</Title>
      <TabOrder>4</TabOrder>
    </Control>
    <Control>
      <Name>cntTelefon</Name>
      <Switch/>
      <Type>chk</Type>
      <Position>6_1</Position>
      <Title>Telefon</Title>
      <TabOrder>5</TabOrder>
    </Control>
    <Control>
      <Name>cntEpost</Name>
      <Switch/>
      <Type>chk</Type>
      <Position>6_2</Position>
      <Title>e-postadress</Title>
      <TabOrder>6</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345-1F30-4C98-BDC8-C620E966A391}">
  <ds:schemaRefs/>
</ds:datastoreItem>
</file>

<file path=customXml/itemProps2.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27</TotalTime>
  <Pages>2</Pages>
  <Words>460</Words>
  <Characters>2443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Linnéa Brannelid</cp:lastModifiedBy>
  <cp:revision>6</cp:revision>
  <cp:lastPrinted>2015-06-15T12:51:00Z</cp:lastPrinted>
  <dcterms:created xsi:type="dcterms:W3CDTF">2025-02-28T11:39:00Z</dcterms:created>
  <dcterms:modified xsi:type="dcterms:W3CDTF">2025-03-11T08:10:00Z</dcterms:modified>
</cp:coreProperties>
</file>