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C18E" w14:textId="4A8B19EF" w:rsidR="00EF245C" w:rsidRPr="0050503E" w:rsidRDefault="002238ED" w:rsidP="00EF245C">
      <w:pPr>
        <w:pStyle w:val="Rubrik"/>
        <w:jc w:val="left"/>
        <w:rPr>
          <w:sz w:val="24"/>
          <w:szCs w:val="24"/>
        </w:rPr>
      </w:pPr>
      <w:r>
        <w:t>Kontrakt</w:t>
      </w:r>
    </w:p>
    <w:p w14:paraId="1E1A216E" w14:textId="7C8E1F28" w:rsidR="00EF245C" w:rsidRDefault="00EF245C" w:rsidP="00EF245C">
      <w:pPr>
        <w:rPr>
          <w:rFonts w:cs="Arial"/>
        </w:rPr>
      </w:pPr>
      <w:r w:rsidRPr="00301B23">
        <w:rPr>
          <w:rFonts w:cs="Arial"/>
        </w:rPr>
        <w:t>Detta kontrakt reglerar avrop från</w:t>
      </w:r>
      <w:r w:rsidR="003A716C">
        <w:rPr>
          <w:rFonts w:cs="Arial"/>
        </w:rPr>
        <w:t xml:space="preserve"> </w:t>
      </w:r>
      <w:r w:rsidR="002238ED">
        <w:rPr>
          <w:rFonts w:cs="Arial"/>
        </w:rPr>
        <w:t>ramavtalet för</w:t>
      </w:r>
      <w:r w:rsidRPr="00301B23">
        <w:rPr>
          <w:rFonts w:cs="Arial"/>
        </w:rPr>
        <w:t xml:space="preserve"> </w:t>
      </w:r>
      <w:sdt>
        <w:sdtPr>
          <w:rPr>
            <w:rFonts w:cs="Arial"/>
          </w:rPr>
          <w:id w:val="1790706069"/>
          <w:lock w:val="sdtLocked"/>
          <w:placeholder>
            <w:docPart w:val="C1F2E90286D243DBB53E1350C8E34590"/>
          </w:placeholder>
        </w:sdtPr>
        <w:sdtEndPr/>
        <w:sdtContent>
          <w:r w:rsidR="00474B05">
            <w:rPr>
              <w:rFonts w:cs="Arial"/>
            </w:rPr>
            <w:t>Postförmedlingstjänster</w:t>
          </w:r>
        </w:sdtContent>
      </w:sdt>
      <w:r w:rsidRPr="00301B23">
        <w:rPr>
          <w:rFonts w:cs="Arial"/>
        </w:rPr>
        <w:t>,</w:t>
      </w:r>
      <w:r w:rsidRPr="00443BB8">
        <w:rPr>
          <w:rFonts w:cs="Arial"/>
        </w:rPr>
        <w:t xml:space="preserve"> dnr</w:t>
      </w:r>
      <w:r>
        <w:rPr>
          <w:rFonts w:cs="Arial"/>
        </w:rPr>
        <w:t>:</w:t>
      </w:r>
      <w:r w:rsidRPr="00443BB8">
        <w:rPr>
          <w:rFonts w:cs="Arial"/>
        </w:rPr>
        <w:t xml:space="preserve"> </w:t>
      </w:r>
      <w:bookmarkStart w:id="0" w:name="_Hlk129326647"/>
      <w:sdt>
        <w:sdtPr>
          <w:rPr>
            <w:rFonts w:cs="Arial"/>
          </w:rPr>
          <w:id w:val="-1998948123"/>
          <w:lock w:val="sdtLocked"/>
          <w:placeholder>
            <w:docPart w:val="FE17AE39C3854AAEA15EA475CE9C4488"/>
          </w:placeholder>
          <w:showingPlcHdr/>
        </w:sdtPr>
        <w:sdtEndPr/>
        <w:sdtContent>
          <w:r w:rsidR="00301B23">
            <w:rPr>
              <w:rFonts w:cs="Arial"/>
            </w:rPr>
            <w:t xml:space="preserve">  </w:t>
          </w:r>
          <w:r w:rsidR="00474B05">
            <w:rPr>
              <w:rFonts w:cs="Arial"/>
            </w:rPr>
            <w:t>23.3-10135-2021</w:t>
          </w:r>
        </w:sdtContent>
      </w:sdt>
      <w:bookmarkEnd w:id="0"/>
    </w:p>
    <w:p w14:paraId="5EB5C10E" w14:textId="47BCB9CB" w:rsidR="00B47A06" w:rsidRPr="001C17B8" w:rsidRDefault="002238ED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24"/>
          <w:szCs w:val="24"/>
          <w:lang w:eastAsia="sv-SE"/>
        </w:rPr>
      </w:pPr>
      <w:r>
        <w:rPr>
          <w:rFonts w:eastAsia="Times New Roman" w:cs="Arial"/>
          <w:bCs/>
          <w:sz w:val="24"/>
          <w:szCs w:val="24"/>
          <w:lang w:eastAsia="sv-SE"/>
        </w:rPr>
        <w:t>Avropsberättigad</w:t>
      </w:r>
      <w:r w:rsidR="00B47A06" w:rsidRPr="001C17B8">
        <w:rPr>
          <w:rFonts w:eastAsia="Times New Roman" w:cs="Arial"/>
          <w:bCs/>
          <w:sz w:val="24"/>
          <w:szCs w:val="24"/>
          <w:lang w:eastAsia="sv-SE"/>
        </w:rPr>
        <w:tab/>
        <w:t>Ramavtalsleverantör</w:t>
      </w:r>
    </w:p>
    <w:p w14:paraId="1CF76D3E" w14:textId="77777777" w:rsidR="003A716C" w:rsidRPr="001C17B8" w:rsidRDefault="00B47A06" w:rsidP="003A716C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eastAsia="sv-SE"/>
        </w:rPr>
      </w:pP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r w:rsidR="003A716C">
        <w:rPr>
          <w:rFonts w:eastAsia="Times New Roman" w:cs="Arial"/>
          <w:bCs/>
          <w:sz w:val="18"/>
          <w:szCs w:val="18"/>
          <w:lang w:eastAsia="sv-SE"/>
        </w:rPr>
        <w:tab/>
      </w:r>
      <w:r w:rsidR="003A716C"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A716C"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="003A716C" w:rsidRPr="001C17B8">
        <w:rPr>
          <w:rFonts w:eastAsia="Times New Roman" w:cs="Arial"/>
          <w:bCs/>
          <w:sz w:val="18"/>
          <w:szCs w:val="18"/>
          <w:lang w:eastAsia="sv-SE"/>
        </w:rPr>
      </w:r>
      <w:r w:rsidR="003A716C"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="003A716C"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="003A716C"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="003A716C"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="003A716C"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="003A716C"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="003A716C"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</w:p>
    <w:p w14:paraId="68C61962" w14:textId="77777777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eastAsia="sv-SE"/>
        </w:rPr>
      </w:pPr>
      <w:r w:rsidRPr="001C17B8">
        <w:rPr>
          <w:rFonts w:eastAsia="Times New Roman" w:cs="Arial"/>
          <w:bCs/>
          <w:sz w:val="18"/>
          <w:szCs w:val="18"/>
          <w:lang w:eastAsia="sv-SE"/>
        </w:rPr>
        <w:t>Organisationsnummer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ab/>
        <w:t>Organisationsnummer</w:t>
      </w:r>
    </w:p>
    <w:p w14:paraId="3A7AECC9" w14:textId="23B4F120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eastAsia="sv-SE"/>
        </w:rPr>
      </w:pP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r w:rsidRPr="001C17B8">
        <w:rPr>
          <w:rFonts w:eastAsia="Times New Roman" w:cs="Arial"/>
          <w:bCs/>
          <w:color w:val="000000"/>
          <w:spacing w:val="-18"/>
          <w:sz w:val="18"/>
          <w:szCs w:val="18"/>
          <w:lang w:eastAsia="sv-SE"/>
        </w:rPr>
        <w:tab/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</w:p>
    <w:p w14:paraId="18DAAF9E" w14:textId="77777777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eastAsia="sv-SE"/>
        </w:rPr>
      </w:pPr>
      <w:r w:rsidRPr="001C17B8">
        <w:rPr>
          <w:rFonts w:eastAsia="Times New Roman" w:cs="Arial"/>
          <w:bCs/>
          <w:sz w:val="18"/>
          <w:szCs w:val="18"/>
          <w:lang w:eastAsia="sv-SE"/>
        </w:rPr>
        <w:t>Postadress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ab/>
        <w:t>Postadress</w:t>
      </w:r>
    </w:p>
    <w:p w14:paraId="188FF6A6" w14:textId="77777777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eastAsia="sv-SE"/>
        </w:rPr>
      </w:pP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r w:rsidRPr="001C17B8">
        <w:rPr>
          <w:rFonts w:eastAsia="Times New Roman" w:cs="Arial"/>
          <w:bCs/>
          <w:sz w:val="18"/>
          <w:szCs w:val="18"/>
          <w:lang w:eastAsia="sv-SE"/>
        </w:rPr>
        <w:tab/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r w:rsidRPr="001C17B8">
        <w:rPr>
          <w:rFonts w:eastAsia="Times New Roman" w:cs="Arial"/>
          <w:bCs/>
          <w:sz w:val="18"/>
          <w:szCs w:val="18"/>
          <w:lang w:eastAsia="sv-SE"/>
        </w:rPr>
        <w:tab/>
      </w:r>
    </w:p>
    <w:p w14:paraId="65F60543" w14:textId="77777777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eastAsia="sv-SE"/>
        </w:rPr>
      </w:pPr>
      <w:r w:rsidRPr="001C17B8">
        <w:rPr>
          <w:rFonts w:eastAsia="Times New Roman" w:cs="Arial"/>
          <w:bCs/>
          <w:sz w:val="18"/>
          <w:szCs w:val="18"/>
          <w:lang w:eastAsia="sv-SE"/>
        </w:rPr>
        <w:t>Kontaktperson/er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ab/>
        <w:t>Kontaktperson/er</w:t>
      </w:r>
    </w:p>
    <w:p w14:paraId="2A34B5B4" w14:textId="77777777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color w:val="000000"/>
          <w:spacing w:val="-18"/>
          <w:sz w:val="18"/>
          <w:szCs w:val="18"/>
          <w:lang w:eastAsia="sv-SE"/>
        </w:rPr>
      </w:pP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r w:rsidRPr="001C17B8">
        <w:rPr>
          <w:rFonts w:eastAsia="Times New Roman" w:cs="Arial"/>
          <w:bCs/>
          <w:color w:val="000000"/>
          <w:spacing w:val="-18"/>
          <w:sz w:val="18"/>
          <w:szCs w:val="18"/>
          <w:lang w:eastAsia="sv-SE"/>
        </w:rPr>
        <w:tab/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r w:rsidRPr="001C17B8">
        <w:rPr>
          <w:rFonts w:eastAsia="Times New Roman" w:cs="Arial"/>
          <w:bCs/>
          <w:sz w:val="18"/>
          <w:szCs w:val="18"/>
          <w:lang w:eastAsia="sv-SE"/>
        </w:rPr>
        <w:tab/>
      </w:r>
    </w:p>
    <w:p w14:paraId="432B967A" w14:textId="4FD9D209" w:rsidR="00B47A06" w:rsidRPr="001C17B8" w:rsidRDefault="002238ED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val="nb-NO" w:eastAsia="sv-SE"/>
        </w:rPr>
      </w:pPr>
      <w:r>
        <w:rPr>
          <w:rFonts w:eastAsia="Times New Roman" w:cs="Arial"/>
          <w:bCs/>
          <w:sz w:val="18"/>
          <w:szCs w:val="18"/>
          <w:lang w:val="nb-NO" w:eastAsia="sv-SE"/>
        </w:rPr>
        <w:t>Telefon kontaktperson/er</w:t>
      </w:r>
      <w:r w:rsidR="00B47A06" w:rsidRPr="001C17B8">
        <w:rPr>
          <w:rFonts w:eastAsia="Times New Roman" w:cs="Arial"/>
          <w:bCs/>
          <w:sz w:val="18"/>
          <w:szCs w:val="18"/>
          <w:lang w:val="nb-NO" w:eastAsia="sv-SE"/>
        </w:rPr>
        <w:tab/>
      </w:r>
      <w:r>
        <w:rPr>
          <w:rFonts w:eastAsia="Times New Roman" w:cs="Arial"/>
          <w:bCs/>
          <w:sz w:val="18"/>
          <w:szCs w:val="18"/>
          <w:lang w:val="nb-NO" w:eastAsia="sv-SE"/>
        </w:rPr>
        <w:t>Telefon kontaktperson/er</w:t>
      </w:r>
    </w:p>
    <w:p w14:paraId="7A38A939" w14:textId="77777777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val="nb-NO" w:eastAsia="sv-SE"/>
        </w:rPr>
      </w:pP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tab/>
      </w:r>
      <w:bookmarkStart w:id="1" w:name="_Hlk129263935"/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bookmarkEnd w:id="1"/>
      <w:r w:rsidRPr="001C17B8">
        <w:rPr>
          <w:rFonts w:eastAsia="Times New Roman" w:cs="Arial"/>
          <w:bCs/>
          <w:sz w:val="18"/>
          <w:szCs w:val="18"/>
          <w:lang w:val="nb-NO" w:eastAsia="sv-SE"/>
        </w:rPr>
        <w:tab/>
      </w:r>
    </w:p>
    <w:p w14:paraId="6AC0E6EA" w14:textId="37A1BCC6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val="nb-NO" w:eastAsia="sv-SE"/>
        </w:rPr>
      </w:pPr>
      <w:r w:rsidRPr="001C17B8">
        <w:rPr>
          <w:rFonts w:eastAsia="Times New Roman" w:cs="Arial"/>
          <w:bCs/>
          <w:sz w:val="18"/>
          <w:szCs w:val="18"/>
          <w:lang w:val="nb-NO" w:eastAsia="sv-SE"/>
        </w:rPr>
        <w:t>Mobil</w:t>
      </w:r>
      <w:r w:rsidR="002238ED">
        <w:rPr>
          <w:rFonts w:eastAsia="Times New Roman" w:cs="Arial"/>
          <w:bCs/>
          <w:sz w:val="18"/>
          <w:szCs w:val="18"/>
          <w:lang w:val="nb-NO" w:eastAsia="sv-SE"/>
        </w:rPr>
        <w:t xml:space="preserve"> kontaktperson/er</w:t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tab/>
        <w:t>Telefonnummer kundtjänst</w:t>
      </w:r>
    </w:p>
    <w:p w14:paraId="05679EEA" w14:textId="77777777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color w:val="000000"/>
          <w:spacing w:val="-18"/>
          <w:sz w:val="18"/>
          <w:szCs w:val="18"/>
          <w:lang w:eastAsia="sv-SE"/>
        </w:rPr>
      </w:pP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r w:rsidRPr="001C17B8">
        <w:rPr>
          <w:rFonts w:eastAsia="Times New Roman" w:cs="Arial"/>
          <w:bCs/>
          <w:color w:val="000000"/>
          <w:spacing w:val="-18"/>
          <w:sz w:val="18"/>
          <w:szCs w:val="18"/>
          <w:lang w:eastAsia="sv-SE"/>
        </w:rPr>
        <w:tab/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r w:rsidRPr="001C17B8">
        <w:rPr>
          <w:rFonts w:eastAsia="Times New Roman" w:cs="Arial"/>
          <w:bCs/>
          <w:sz w:val="18"/>
          <w:szCs w:val="18"/>
          <w:lang w:val="de-DE" w:eastAsia="sv-SE"/>
        </w:rPr>
        <w:tab/>
      </w:r>
    </w:p>
    <w:p w14:paraId="73482CCE" w14:textId="3575FA06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val="de-DE" w:eastAsia="sv-SE"/>
        </w:rPr>
      </w:pPr>
      <w:r w:rsidRPr="001C17B8">
        <w:rPr>
          <w:rFonts w:eastAsia="Times New Roman" w:cs="Arial"/>
          <w:bCs/>
          <w:sz w:val="18"/>
          <w:szCs w:val="18"/>
          <w:lang w:val="de-DE" w:eastAsia="sv-SE"/>
        </w:rPr>
        <w:t>e-post</w:t>
      </w:r>
      <w:r w:rsidR="002238ED">
        <w:rPr>
          <w:rFonts w:eastAsia="Times New Roman" w:cs="Arial"/>
          <w:bCs/>
          <w:sz w:val="18"/>
          <w:szCs w:val="18"/>
          <w:lang w:val="de-DE" w:eastAsia="sv-SE"/>
        </w:rPr>
        <w:t xml:space="preserve"> kontaktperson/er</w:t>
      </w:r>
      <w:r w:rsidRPr="001C17B8">
        <w:rPr>
          <w:rFonts w:eastAsia="Times New Roman" w:cs="Arial"/>
          <w:bCs/>
          <w:sz w:val="18"/>
          <w:szCs w:val="18"/>
          <w:lang w:val="de-DE" w:eastAsia="sv-SE"/>
        </w:rPr>
        <w:tab/>
        <w:t>e-post</w:t>
      </w:r>
      <w:r w:rsidR="002238ED">
        <w:rPr>
          <w:rFonts w:eastAsia="Times New Roman" w:cs="Arial"/>
          <w:bCs/>
          <w:sz w:val="18"/>
          <w:szCs w:val="18"/>
          <w:lang w:val="de-DE" w:eastAsia="sv-SE"/>
        </w:rPr>
        <w:t xml:space="preserve"> kontaktperson/er </w:t>
      </w:r>
    </w:p>
    <w:p w14:paraId="32EBC4B6" w14:textId="77777777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val="nb-NO" w:eastAsia="sv-SE"/>
        </w:rPr>
      </w:pPr>
      <w:r w:rsidRPr="001C17B8">
        <w:rPr>
          <w:rFonts w:eastAsia="Times New Roman" w:cs="Arial"/>
          <w:bCs/>
          <w:sz w:val="18"/>
          <w:szCs w:val="18"/>
          <w:lang w:val="nb-NO"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fldChar w:fldCharType="end"/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tab/>
      </w:r>
      <w:bookmarkStart w:id="2" w:name="_Hlk129264379"/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bookmarkEnd w:id="2"/>
    </w:p>
    <w:p w14:paraId="19E646EC" w14:textId="57DAC625" w:rsidR="00B47A06" w:rsidRPr="001C17B8" w:rsidRDefault="00B47A06" w:rsidP="00B47A06">
      <w:pPr>
        <w:tabs>
          <w:tab w:val="left" w:pos="4320"/>
        </w:tabs>
        <w:spacing w:after="0" w:line="240" w:lineRule="auto"/>
        <w:rPr>
          <w:rFonts w:eastAsia="Times New Roman" w:cs="Arial"/>
          <w:bCs/>
          <w:sz w:val="18"/>
          <w:szCs w:val="18"/>
          <w:lang w:val="nb-NO" w:eastAsia="sv-SE"/>
        </w:rPr>
      </w:pPr>
      <w:r w:rsidRPr="001C17B8">
        <w:rPr>
          <w:rFonts w:eastAsia="Times New Roman" w:cs="Arial"/>
          <w:bCs/>
          <w:sz w:val="18"/>
          <w:szCs w:val="18"/>
          <w:lang w:val="nb-NO" w:eastAsia="sv-SE"/>
        </w:rPr>
        <w:t>Referens-/diarienr för avropet</w:t>
      </w:r>
      <w:r w:rsidRPr="001C17B8">
        <w:rPr>
          <w:rFonts w:eastAsia="Times New Roman" w:cs="Arial"/>
          <w:bCs/>
          <w:sz w:val="18"/>
          <w:szCs w:val="18"/>
          <w:lang w:val="nb-NO" w:eastAsia="sv-SE"/>
        </w:rPr>
        <w:tab/>
        <w:t>Dnr/Ärendenummer</w:t>
      </w:r>
      <w:r w:rsidR="002238ED">
        <w:rPr>
          <w:rFonts w:eastAsia="Times New Roman" w:cs="Arial"/>
          <w:bCs/>
          <w:sz w:val="18"/>
          <w:szCs w:val="18"/>
          <w:lang w:val="nb-NO" w:eastAsia="sv-SE"/>
        </w:rPr>
        <w:t xml:space="preserve"> för avropet</w:t>
      </w:r>
    </w:p>
    <w:p w14:paraId="323B862E" w14:textId="698EAB60" w:rsidR="00B47A06" w:rsidRPr="00B47A06" w:rsidRDefault="003A716C" w:rsidP="00B47A06">
      <w:pPr>
        <w:tabs>
          <w:tab w:val="left" w:pos="4320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val="nb-NO" w:eastAsia="sv-SE"/>
        </w:rPr>
      </w:pP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  <w:r w:rsidR="00B47A06" w:rsidRPr="00B47A06">
        <w:rPr>
          <w:rFonts w:ascii="Verdana" w:eastAsia="Times New Roman" w:hAnsi="Verdana" w:cs="Arial"/>
          <w:b/>
          <w:sz w:val="18"/>
          <w:szCs w:val="18"/>
          <w:lang w:val="nb-NO" w:eastAsia="sv-SE"/>
        </w:rPr>
        <w:tab/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7B8">
        <w:rPr>
          <w:rFonts w:eastAsia="Times New Roman" w:cs="Arial"/>
          <w:bCs/>
          <w:sz w:val="18"/>
          <w:szCs w:val="18"/>
          <w:lang w:eastAsia="sv-SE"/>
        </w:rPr>
        <w:instrText xml:space="preserve"> FORMTEXT </w:instrText>
      </w:r>
      <w:r w:rsidRPr="001C17B8">
        <w:rPr>
          <w:rFonts w:eastAsia="Times New Roman" w:cs="Arial"/>
          <w:bCs/>
          <w:sz w:val="18"/>
          <w:szCs w:val="18"/>
          <w:lang w:eastAsia="sv-SE"/>
        </w:rPr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separate"/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t> </w:t>
      </w:r>
      <w:r w:rsidRPr="001C17B8">
        <w:rPr>
          <w:rFonts w:eastAsia="Times New Roman" w:cs="Arial"/>
          <w:bCs/>
          <w:sz w:val="18"/>
          <w:szCs w:val="18"/>
          <w:lang w:eastAsia="sv-SE"/>
        </w:rPr>
        <w:fldChar w:fldCharType="end"/>
      </w:r>
    </w:p>
    <w:p w14:paraId="37B7E818" w14:textId="2FBBFDBF" w:rsidR="00B47A06" w:rsidRDefault="00B47A06" w:rsidP="00EF245C">
      <w:pPr>
        <w:rPr>
          <w:rFonts w:cs="Arial"/>
        </w:rPr>
      </w:pPr>
    </w:p>
    <w:p w14:paraId="6480C160" w14:textId="490987A7" w:rsidR="002238ED" w:rsidRPr="003A716C" w:rsidRDefault="00DD691B" w:rsidP="003A716C">
      <w:pPr>
        <w:pStyle w:val="Rubrik2"/>
      </w:pPr>
      <w:r w:rsidRPr="003A716C">
        <w:t>1.</w:t>
      </w:r>
      <w:r w:rsidR="00EF245C" w:rsidRPr="003A716C">
        <w:t>Kontraktets</w:t>
      </w:r>
      <w:r w:rsidR="00AA1E6A" w:rsidRPr="003A716C">
        <w:t xml:space="preserve"> innehåll och </w:t>
      </w:r>
      <w:r w:rsidR="00EF245C" w:rsidRPr="003A716C">
        <w:t>omfattning</w:t>
      </w:r>
    </w:p>
    <w:p w14:paraId="6E307EFE" w14:textId="719649D3" w:rsidR="002238ED" w:rsidRPr="003A716C" w:rsidRDefault="002238ED" w:rsidP="002238ED">
      <w:pPr>
        <w:pStyle w:val="Rubrik2"/>
        <w:rPr>
          <w:rFonts w:ascii="Arial" w:eastAsiaTheme="minorHAnsi" w:hAnsi="Arial" w:cs="Arial"/>
          <w:bCs w:val="0"/>
          <w:sz w:val="20"/>
          <w:szCs w:val="20"/>
        </w:rPr>
      </w:pPr>
      <w:r w:rsidRPr="003A716C">
        <w:rPr>
          <w:rFonts w:ascii="Arial" w:eastAsiaTheme="minorHAnsi" w:hAnsi="Arial" w:cs="Arial"/>
          <w:bCs w:val="0"/>
          <w:sz w:val="20"/>
          <w:szCs w:val="20"/>
        </w:rPr>
        <w:t>Med detta kontrakt avses det skriftliga avtal som ingåtts mellan ovanstående parter rörande köp av tjänster och/eller tilläggstjänster enligt Ramavtalet.</w:t>
      </w:r>
      <w:r w:rsidR="003A716C">
        <w:rPr>
          <w:rFonts w:ascii="Arial" w:eastAsiaTheme="minorHAnsi" w:hAnsi="Arial" w:cs="Arial"/>
          <w:bCs w:val="0"/>
          <w:sz w:val="20"/>
          <w:szCs w:val="20"/>
        </w:rPr>
        <w:t xml:space="preserve"> 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Kontraktet grundar sig på det avrop som avropsberättigad genomfört från Ramavtalet och omfattar de tjänster och/eller tilläggstjänster som ingått i avropet.</w:t>
      </w:r>
    </w:p>
    <w:p w14:paraId="3057415D" w14:textId="77777777" w:rsidR="003A716C" w:rsidRDefault="003A716C" w:rsidP="002238ED">
      <w:pPr>
        <w:pStyle w:val="Rubrik2"/>
        <w:rPr>
          <w:rFonts w:ascii="Arial" w:eastAsiaTheme="minorHAnsi" w:hAnsi="Arial" w:cs="Arial"/>
          <w:bCs w:val="0"/>
          <w:sz w:val="20"/>
          <w:szCs w:val="20"/>
        </w:rPr>
      </w:pPr>
    </w:p>
    <w:p w14:paraId="245F87CD" w14:textId="228219DB" w:rsidR="001001B0" w:rsidRDefault="001001B0" w:rsidP="001001B0">
      <w:pPr>
        <w:pStyle w:val="Rubrik2"/>
        <w:rPr>
          <w:rStyle w:val="Rubrik2Char"/>
        </w:rPr>
      </w:pPr>
      <w:r>
        <w:t>2.</w:t>
      </w:r>
      <w:r w:rsidRPr="001001B0">
        <w:rPr>
          <w:rStyle w:val="Rubrik2Char"/>
        </w:rPr>
        <w:t xml:space="preserve"> Kontrakts</w:t>
      </w:r>
      <w:r w:rsidR="0071130C">
        <w:rPr>
          <w:rStyle w:val="Rubrik2Char"/>
        </w:rPr>
        <w:t>tid</w:t>
      </w:r>
    </w:p>
    <w:p w14:paraId="09884A95" w14:textId="74A53595" w:rsidR="0071130C" w:rsidRPr="003A716C" w:rsidRDefault="0071130C" w:rsidP="003A716C">
      <w:pPr>
        <w:pStyle w:val="Rubrik2"/>
        <w:rPr>
          <w:rFonts w:ascii="Arial" w:eastAsiaTheme="minorHAnsi" w:hAnsi="Arial" w:cs="Arial"/>
          <w:bCs w:val="0"/>
          <w:sz w:val="20"/>
          <w:szCs w:val="20"/>
        </w:rPr>
      </w:pPr>
      <w:r w:rsidRPr="003A716C">
        <w:rPr>
          <w:rFonts w:ascii="Arial" w:eastAsiaTheme="minorHAnsi" w:hAnsi="Arial" w:cs="Arial"/>
          <w:bCs w:val="0"/>
          <w:sz w:val="20"/>
          <w:szCs w:val="20"/>
        </w:rPr>
        <w:t>Med Kontraktstid avses den tid under vilket Kontraktet är giltigt. Kontraktet löper under följande tidsperiod:</w:t>
      </w:r>
    </w:p>
    <w:p w14:paraId="49F8D388" w14:textId="77777777" w:rsidR="003A716C" w:rsidRDefault="003A716C" w:rsidP="003A716C">
      <w:pPr>
        <w:pStyle w:val="Rubrik2"/>
        <w:rPr>
          <w:rFonts w:ascii="Arial" w:eastAsiaTheme="minorHAnsi" w:hAnsi="Arial" w:cs="Arial"/>
          <w:bCs w:val="0"/>
          <w:sz w:val="20"/>
          <w:szCs w:val="20"/>
        </w:rPr>
      </w:pPr>
    </w:p>
    <w:p w14:paraId="71215899" w14:textId="7B55A884" w:rsidR="00810AF2" w:rsidRPr="003A716C" w:rsidRDefault="00810AF2" w:rsidP="00810AF2">
      <w:pPr>
        <w:pStyle w:val="Rubrik2"/>
        <w:rPr>
          <w:rFonts w:ascii="Arial" w:eastAsiaTheme="minorHAnsi" w:hAnsi="Arial" w:cs="Arial"/>
          <w:bCs w:val="0"/>
          <w:sz w:val="20"/>
          <w:szCs w:val="20"/>
        </w:rPr>
      </w:pPr>
      <w:r>
        <w:rPr>
          <w:rFonts w:ascii="Arial" w:eastAsiaTheme="minorHAnsi" w:hAnsi="Arial" w:cs="Arial"/>
          <w:bCs w:val="0"/>
          <w:sz w:val="20"/>
          <w:szCs w:val="20"/>
        </w:rPr>
        <w:t xml:space="preserve">Paketförmedlingstjänster </w:t>
      </w:r>
      <w:r w:rsidR="0071130C" w:rsidRPr="003A716C">
        <w:rPr>
          <w:rFonts w:ascii="Arial" w:eastAsiaTheme="minorHAnsi" w:hAnsi="Arial" w:cs="Arial"/>
          <w:bCs w:val="0"/>
          <w:sz w:val="20"/>
          <w:szCs w:val="20"/>
        </w:rPr>
        <w:t xml:space="preserve">Från och med: </w:t>
      </w:r>
      <w:bookmarkStart w:id="3" w:name="_Hlk129771919"/>
      <w:bookmarkStart w:id="4" w:name="_Hlk131418335"/>
      <w:r w:rsidR="0071130C" w:rsidRPr="003A716C">
        <w:rPr>
          <w:rFonts w:ascii="Arial" w:eastAsiaTheme="minorHAnsi" w:hAnsi="Arial" w:cs="Arial"/>
          <w:bCs w:val="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1130C" w:rsidRPr="003A716C">
        <w:rPr>
          <w:rFonts w:ascii="Arial" w:eastAsiaTheme="minorHAnsi" w:hAnsi="Arial" w:cs="Arial"/>
          <w:bCs w:val="0"/>
          <w:sz w:val="20"/>
          <w:szCs w:val="20"/>
        </w:rPr>
        <w:instrText xml:space="preserve"> FORMTEXT </w:instrText>
      </w:r>
      <w:r w:rsidR="0071130C" w:rsidRPr="003A716C">
        <w:rPr>
          <w:rFonts w:ascii="Arial" w:eastAsiaTheme="minorHAnsi" w:hAnsi="Arial" w:cs="Arial"/>
          <w:bCs w:val="0"/>
          <w:sz w:val="20"/>
          <w:szCs w:val="20"/>
        </w:rPr>
      </w:r>
      <w:r w:rsidR="0071130C" w:rsidRPr="003A716C">
        <w:rPr>
          <w:rFonts w:ascii="Arial" w:eastAsiaTheme="minorHAnsi" w:hAnsi="Arial" w:cs="Arial"/>
          <w:bCs w:val="0"/>
          <w:sz w:val="20"/>
          <w:szCs w:val="20"/>
        </w:rPr>
        <w:fldChar w:fldCharType="separate"/>
      </w:r>
      <w:r w:rsidR="0071130C"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="0071130C"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="0071130C"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="0071130C"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="0071130C"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="0071130C" w:rsidRPr="003A716C">
        <w:rPr>
          <w:rFonts w:ascii="Arial" w:eastAsiaTheme="minorHAnsi" w:hAnsi="Arial" w:cs="Arial"/>
          <w:bCs w:val="0"/>
          <w:sz w:val="20"/>
          <w:szCs w:val="20"/>
        </w:rPr>
        <w:fldChar w:fldCharType="end"/>
      </w:r>
      <w:bookmarkEnd w:id="3"/>
      <w:r>
        <w:rPr>
          <w:rFonts w:ascii="Arial" w:eastAsiaTheme="minorHAnsi" w:hAnsi="Arial" w:cs="Arial"/>
          <w:bCs w:val="0"/>
          <w:sz w:val="20"/>
          <w:szCs w:val="20"/>
        </w:rPr>
        <w:t xml:space="preserve">     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 xml:space="preserve">Till och med: 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A716C">
        <w:rPr>
          <w:rFonts w:ascii="Arial" w:eastAsiaTheme="minorHAnsi" w:hAnsi="Arial" w:cs="Arial"/>
          <w:bCs w:val="0"/>
          <w:sz w:val="20"/>
          <w:szCs w:val="20"/>
        </w:rPr>
        <w:instrText xml:space="preserve"> FORMTEXT </w:instrText>
      </w:r>
      <w:r w:rsidRPr="003A716C">
        <w:rPr>
          <w:rFonts w:ascii="Arial" w:eastAsiaTheme="minorHAnsi" w:hAnsi="Arial" w:cs="Arial"/>
          <w:bCs w:val="0"/>
          <w:sz w:val="20"/>
          <w:szCs w:val="20"/>
        </w:rPr>
      </w:r>
      <w:r w:rsidRPr="003A716C">
        <w:rPr>
          <w:rFonts w:ascii="Arial" w:eastAsiaTheme="minorHAnsi" w:hAnsi="Arial" w:cs="Arial"/>
          <w:bCs w:val="0"/>
          <w:sz w:val="20"/>
          <w:szCs w:val="20"/>
        </w:rPr>
        <w:fldChar w:fldCharType="separate"/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fldChar w:fldCharType="end"/>
      </w:r>
      <w:bookmarkEnd w:id="4"/>
    </w:p>
    <w:p w14:paraId="01058839" w14:textId="2750E290" w:rsidR="0071130C" w:rsidRPr="003A716C" w:rsidRDefault="0071130C" w:rsidP="003A716C">
      <w:pPr>
        <w:pStyle w:val="Rubrik2"/>
        <w:rPr>
          <w:rFonts w:ascii="Arial" w:eastAsiaTheme="minorHAnsi" w:hAnsi="Arial" w:cs="Arial"/>
          <w:bCs w:val="0"/>
          <w:sz w:val="20"/>
          <w:szCs w:val="20"/>
        </w:rPr>
      </w:pPr>
    </w:p>
    <w:p w14:paraId="4FB3A770" w14:textId="099BD5C7" w:rsidR="003A716C" w:rsidRDefault="00810AF2" w:rsidP="003A716C">
      <w:pPr>
        <w:pStyle w:val="Rubrik2"/>
        <w:rPr>
          <w:rFonts w:ascii="Arial" w:eastAsiaTheme="minorHAnsi" w:hAnsi="Arial" w:cs="Arial"/>
          <w:bCs w:val="0"/>
          <w:sz w:val="20"/>
          <w:szCs w:val="20"/>
        </w:rPr>
      </w:pPr>
      <w:r>
        <w:rPr>
          <w:rFonts w:ascii="Arial" w:eastAsiaTheme="minorHAnsi" w:hAnsi="Arial" w:cs="Arial"/>
          <w:bCs w:val="0"/>
          <w:sz w:val="20"/>
          <w:szCs w:val="20"/>
        </w:rPr>
        <w:t xml:space="preserve">Brevförmedlingstjänster </w:t>
      </w:r>
      <w:r w:rsidR="00970F79">
        <w:rPr>
          <w:rFonts w:ascii="Arial" w:eastAsiaTheme="minorHAnsi" w:hAnsi="Arial" w:cs="Arial"/>
          <w:bCs w:val="0"/>
          <w:sz w:val="20"/>
          <w:szCs w:val="20"/>
        </w:rPr>
        <w:t xml:space="preserve"> </w:t>
      </w:r>
      <w:r>
        <w:rPr>
          <w:rFonts w:ascii="Arial" w:eastAsiaTheme="minorHAnsi" w:hAnsi="Arial" w:cs="Arial"/>
          <w:bCs w:val="0"/>
          <w:sz w:val="20"/>
          <w:szCs w:val="20"/>
        </w:rPr>
        <w:t>Från och med:</w:t>
      </w:r>
      <w:r w:rsidRPr="00810AF2">
        <w:rPr>
          <w:rFonts w:ascii="Arial" w:eastAsiaTheme="minorHAnsi" w:hAnsi="Arial" w:cs="Arial"/>
          <w:bCs w:val="0"/>
          <w:sz w:val="20"/>
          <w:szCs w:val="20"/>
        </w:rPr>
        <w:t xml:space="preserve"> 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A716C">
        <w:rPr>
          <w:rFonts w:ascii="Arial" w:eastAsiaTheme="minorHAnsi" w:hAnsi="Arial" w:cs="Arial"/>
          <w:bCs w:val="0"/>
          <w:sz w:val="20"/>
          <w:szCs w:val="20"/>
        </w:rPr>
        <w:instrText xml:space="preserve"> FORMTEXT </w:instrText>
      </w:r>
      <w:r w:rsidRPr="003A716C">
        <w:rPr>
          <w:rFonts w:ascii="Arial" w:eastAsiaTheme="minorHAnsi" w:hAnsi="Arial" w:cs="Arial"/>
          <w:bCs w:val="0"/>
          <w:sz w:val="20"/>
          <w:szCs w:val="20"/>
        </w:rPr>
      </w:r>
      <w:r w:rsidRPr="003A716C">
        <w:rPr>
          <w:rFonts w:ascii="Arial" w:eastAsiaTheme="minorHAnsi" w:hAnsi="Arial" w:cs="Arial"/>
          <w:bCs w:val="0"/>
          <w:sz w:val="20"/>
          <w:szCs w:val="20"/>
        </w:rPr>
        <w:fldChar w:fldCharType="separate"/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fldChar w:fldCharType="end"/>
      </w:r>
      <w:r>
        <w:rPr>
          <w:rFonts w:ascii="Arial" w:eastAsiaTheme="minorHAnsi" w:hAnsi="Arial" w:cs="Arial"/>
          <w:bCs w:val="0"/>
          <w:sz w:val="20"/>
          <w:szCs w:val="20"/>
        </w:rPr>
        <w:t xml:space="preserve">     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 xml:space="preserve">Till och med: 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A716C">
        <w:rPr>
          <w:rFonts w:ascii="Arial" w:eastAsiaTheme="minorHAnsi" w:hAnsi="Arial" w:cs="Arial"/>
          <w:bCs w:val="0"/>
          <w:sz w:val="20"/>
          <w:szCs w:val="20"/>
        </w:rPr>
        <w:instrText xml:space="preserve"> FORMTEXT </w:instrText>
      </w:r>
      <w:r w:rsidRPr="003A716C">
        <w:rPr>
          <w:rFonts w:ascii="Arial" w:eastAsiaTheme="minorHAnsi" w:hAnsi="Arial" w:cs="Arial"/>
          <w:bCs w:val="0"/>
          <w:sz w:val="20"/>
          <w:szCs w:val="20"/>
        </w:rPr>
      </w:r>
      <w:r w:rsidRPr="003A716C">
        <w:rPr>
          <w:rFonts w:ascii="Arial" w:eastAsiaTheme="minorHAnsi" w:hAnsi="Arial" w:cs="Arial"/>
          <w:bCs w:val="0"/>
          <w:sz w:val="20"/>
          <w:szCs w:val="20"/>
        </w:rPr>
        <w:fldChar w:fldCharType="separate"/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> 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fldChar w:fldCharType="end"/>
      </w:r>
    </w:p>
    <w:p w14:paraId="1C28E461" w14:textId="77777777" w:rsidR="003A716C" w:rsidRDefault="003A716C" w:rsidP="003A716C">
      <w:pPr>
        <w:pStyle w:val="Rubrik2"/>
        <w:rPr>
          <w:rFonts w:ascii="Arial" w:eastAsiaTheme="minorHAnsi" w:hAnsi="Arial" w:cs="Arial"/>
          <w:bCs w:val="0"/>
          <w:sz w:val="20"/>
          <w:szCs w:val="20"/>
        </w:rPr>
      </w:pPr>
    </w:p>
    <w:p w14:paraId="74239046" w14:textId="6CF5027E" w:rsidR="0071130C" w:rsidRDefault="0071130C" w:rsidP="003A716C">
      <w:pPr>
        <w:pStyle w:val="Rubrik2"/>
        <w:rPr>
          <w:rFonts w:ascii="Arial" w:eastAsiaTheme="minorHAnsi" w:hAnsi="Arial" w:cs="Arial"/>
          <w:bCs w:val="0"/>
          <w:sz w:val="20"/>
          <w:szCs w:val="20"/>
        </w:rPr>
      </w:pPr>
      <w:r w:rsidRPr="003A716C">
        <w:rPr>
          <w:rFonts w:ascii="Arial" w:eastAsiaTheme="minorHAnsi" w:hAnsi="Arial" w:cs="Arial"/>
          <w:bCs w:val="0"/>
          <w:sz w:val="20"/>
          <w:szCs w:val="20"/>
        </w:rPr>
        <w:t xml:space="preserve">Kontraktet upphör att gälla </w:t>
      </w:r>
      <w:r w:rsidR="00544C71">
        <w:rPr>
          <w:rFonts w:ascii="Arial" w:eastAsiaTheme="minorHAnsi" w:hAnsi="Arial" w:cs="Arial"/>
          <w:bCs w:val="0"/>
          <w:sz w:val="20"/>
          <w:szCs w:val="20"/>
        </w:rPr>
        <w:t>när</w:t>
      </w:r>
      <w:r w:rsidRPr="003A716C">
        <w:rPr>
          <w:rFonts w:ascii="Arial" w:eastAsiaTheme="minorHAnsi" w:hAnsi="Arial" w:cs="Arial"/>
          <w:bCs w:val="0"/>
          <w:sz w:val="20"/>
          <w:szCs w:val="20"/>
        </w:rPr>
        <w:t xml:space="preserve"> Ramavtalet löpt ut eller sagts upp.</w:t>
      </w:r>
    </w:p>
    <w:p w14:paraId="326A7E32" w14:textId="77777777" w:rsidR="003A716C" w:rsidRDefault="003A716C" w:rsidP="001001B0">
      <w:pPr>
        <w:pStyle w:val="Rubrik2"/>
      </w:pPr>
    </w:p>
    <w:p w14:paraId="7FAF8029" w14:textId="109EAD49" w:rsidR="00C8679A" w:rsidRDefault="001001B0" w:rsidP="001001B0">
      <w:pPr>
        <w:pStyle w:val="Rubrik2"/>
      </w:pPr>
      <w:r>
        <w:t>3.Villkoren i avropet</w:t>
      </w:r>
    </w:p>
    <w:p w14:paraId="798028DD" w14:textId="361AFDB1" w:rsidR="001001B0" w:rsidRDefault="001001B0" w:rsidP="001001B0">
      <w:r>
        <w:t>Villkoren i ramavtalets Allmänna villkor och dess bilagor kommer efter avrop att utgöra underlag till kontrakt</w:t>
      </w:r>
      <w:r w:rsidR="0071130C">
        <w:t>et</w:t>
      </w:r>
      <w:r>
        <w:t xml:space="preserve"> mellan </w:t>
      </w:r>
      <w:r w:rsidR="0071130C">
        <w:t>avropsberättigad</w:t>
      </w:r>
      <w:r>
        <w:t xml:space="preserve"> och </w:t>
      </w:r>
      <w:r w:rsidR="0071130C">
        <w:t>ramavtals</w:t>
      </w:r>
      <w:r>
        <w:t>leverantören.</w:t>
      </w:r>
    </w:p>
    <w:p w14:paraId="3685D305" w14:textId="3A78123D" w:rsidR="0071130C" w:rsidRDefault="0071130C" w:rsidP="003A716C">
      <w:pPr>
        <w:pStyle w:val="Kommentarer"/>
      </w:pPr>
      <w:r w:rsidRPr="0071130C">
        <w:t xml:space="preserve">Ramavtalsleverantörens egna tjänstevillkor gäller enbart under förutsättning att de inte strider mot eller regleras av </w:t>
      </w:r>
      <w:r w:rsidRPr="0071130C">
        <w:rPr>
          <w:color w:val="000000" w:themeColor="text1"/>
        </w:rPr>
        <w:t>Ramavtalet.</w:t>
      </w:r>
      <w:r w:rsidRPr="0071130C">
        <w:rPr>
          <w:color w:val="FF0000"/>
        </w:rPr>
        <w:t xml:space="preserve"> </w:t>
      </w:r>
    </w:p>
    <w:p w14:paraId="4427C3DC" w14:textId="5087F178" w:rsidR="001001B0" w:rsidRPr="001001B0" w:rsidRDefault="001001B0" w:rsidP="001001B0">
      <w:pPr>
        <w:pStyle w:val="Rubrik2"/>
      </w:pPr>
      <w:r>
        <w:t>4. Tilldelning av Kontrakt</w:t>
      </w:r>
    </w:p>
    <w:p w14:paraId="2D10DE78" w14:textId="7951B785" w:rsidR="00A60E55" w:rsidRDefault="00C8679A" w:rsidP="00F318CA">
      <w:r>
        <w:t>Tilldelning av Kontrakt ska ske under Ramavtalets löptid. När Ramavtalet löpt ut upphör även tecknade Kontrakt att gälla.</w:t>
      </w:r>
    </w:p>
    <w:p w14:paraId="49F16C54" w14:textId="77777777" w:rsidR="00EF245C" w:rsidRPr="00443BB8" w:rsidRDefault="00EF245C" w:rsidP="00EF245C">
      <w:pPr>
        <w:pStyle w:val="Rubrik2"/>
      </w:pPr>
      <w:r w:rsidRPr="00443BB8">
        <w:lastRenderedPageBreak/>
        <w:t>Underskrift</w:t>
      </w:r>
    </w:p>
    <w:p w14:paraId="46B7087F" w14:textId="77777777" w:rsidR="00FB4A5D" w:rsidRDefault="00EF245C" w:rsidP="00EF245C">
      <w:pPr>
        <w:rPr>
          <w:rFonts w:cs="Arial"/>
        </w:rPr>
      </w:pPr>
      <w:r w:rsidRPr="00213F5F">
        <w:rPr>
          <w:rFonts w:cs="Arial"/>
        </w:rPr>
        <w:t xml:space="preserve">Underskriften avser ett kontraktstecknande. Efter undertecknande av bägge parter utgör </w:t>
      </w:r>
      <w:r w:rsidR="0071130C">
        <w:rPr>
          <w:rFonts w:cs="Arial"/>
        </w:rPr>
        <w:t>detta dokument</w:t>
      </w:r>
      <w:r w:rsidRPr="00213F5F">
        <w:rPr>
          <w:rFonts w:cs="Arial"/>
        </w:rPr>
        <w:t xml:space="preserve"> tillsammans med ramavtalets villkor ett kontrakt mellan parterna.</w:t>
      </w:r>
    </w:p>
    <w:p w14:paraId="17B82273" w14:textId="6BD0DCE4" w:rsidR="00EF245C" w:rsidRPr="00F712F0" w:rsidRDefault="00EF245C" w:rsidP="00EF245C">
      <w:pPr>
        <w:rPr>
          <w:rFonts w:cs="Arial"/>
        </w:rPr>
      </w:pPr>
      <w:r w:rsidRPr="00213F5F">
        <w:rPr>
          <w:rFonts w:cs="Arial"/>
        </w:rPr>
        <w:t xml:space="preserve">Detta kontrakt har upprättats i två exemplar varav parterna </w:t>
      </w:r>
      <w:r w:rsidR="0071130C">
        <w:rPr>
          <w:rFonts w:cs="Arial"/>
        </w:rPr>
        <w:t>erhållit</w:t>
      </w:r>
      <w:r w:rsidRPr="00213F5F">
        <w:rPr>
          <w:rFonts w:cs="Arial"/>
        </w:rPr>
        <w:t xml:space="preserve"> var sitt</w:t>
      </w:r>
      <w:r w:rsidR="00695C17">
        <w:rPr>
          <w:rFonts w:cs="Arial"/>
        </w:rPr>
        <w:t xml:space="preserve"> exemplar</w:t>
      </w:r>
      <w:r w:rsidRPr="00213F5F">
        <w:rPr>
          <w:rFonts w:cs="Arial"/>
        </w:rPr>
        <w:t>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850"/>
        <w:gridCol w:w="3815"/>
      </w:tblGrid>
      <w:tr w:rsidR="00EF245C" w14:paraId="58DF8B11" w14:textId="77777777" w:rsidTr="00423B66">
        <w:tc>
          <w:tcPr>
            <w:tcW w:w="4111" w:type="dxa"/>
          </w:tcPr>
          <w:p w14:paraId="7288E3E4" w14:textId="77777777" w:rsidR="008F2B77" w:rsidRDefault="008F2B77" w:rsidP="00423B66">
            <w:pPr>
              <w:rPr>
                <w:rFonts w:cs="Arial"/>
                <w:b/>
              </w:rPr>
            </w:pPr>
          </w:p>
          <w:p w14:paraId="0E0E644E" w14:textId="7BFB4B69" w:rsidR="00EF245C" w:rsidRPr="0085129A" w:rsidRDefault="003A716C" w:rsidP="00423B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Avropsberättigad</w:t>
            </w:r>
          </w:p>
        </w:tc>
        <w:tc>
          <w:tcPr>
            <w:tcW w:w="1134" w:type="dxa"/>
            <w:gridSpan w:val="2"/>
          </w:tcPr>
          <w:p w14:paraId="592AC599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5547E2CA" w14:textId="77777777" w:rsidR="008F2B77" w:rsidRDefault="008F2B77" w:rsidP="00423B66">
            <w:pPr>
              <w:rPr>
                <w:rFonts w:cs="Arial"/>
                <w:b/>
              </w:rPr>
            </w:pPr>
          </w:p>
          <w:p w14:paraId="58EB6070" w14:textId="089B9FA3" w:rsidR="00EF245C" w:rsidRPr="0085129A" w:rsidRDefault="00AA1E6A" w:rsidP="00423B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Ramavtalsl</w:t>
            </w:r>
            <w:r w:rsidR="00EF245C" w:rsidRPr="0085129A">
              <w:rPr>
                <w:rFonts w:cs="Arial"/>
                <w:b/>
              </w:rPr>
              <w:t>everantör</w:t>
            </w:r>
          </w:p>
        </w:tc>
      </w:tr>
      <w:tr w:rsidR="00EF245C" w14:paraId="4C5217FA" w14:textId="77777777" w:rsidTr="00EF245C">
        <w:trPr>
          <w:trHeight w:val="850"/>
        </w:trPr>
        <w:tc>
          <w:tcPr>
            <w:tcW w:w="4111" w:type="dxa"/>
            <w:tcBorders>
              <w:bottom w:val="single" w:sz="4" w:space="0" w:color="auto"/>
            </w:tcBorders>
          </w:tcPr>
          <w:p w14:paraId="12E6F7FA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gridSpan w:val="2"/>
          </w:tcPr>
          <w:p w14:paraId="41C3DB68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11C4F75B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</w:tr>
      <w:tr w:rsidR="00EF245C" w14:paraId="7C0B1847" w14:textId="77777777" w:rsidTr="00423B66">
        <w:trPr>
          <w:trHeight w:val="57"/>
        </w:trPr>
        <w:tc>
          <w:tcPr>
            <w:tcW w:w="4111" w:type="dxa"/>
            <w:tcBorders>
              <w:top w:val="single" w:sz="4" w:space="0" w:color="auto"/>
            </w:tcBorders>
          </w:tcPr>
          <w:p w14:paraId="046EBB53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2715090A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6D088CB6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</w:tr>
      <w:tr w:rsidR="00EF245C" w14:paraId="7CDC504A" w14:textId="77777777" w:rsidTr="00423B66">
        <w:tc>
          <w:tcPr>
            <w:tcW w:w="4111" w:type="dxa"/>
          </w:tcPr>
          <w:p w14:paraId="50AF46DD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  <w:tc>
          <w:tcPr>
            <w:tcW w:w="1134" w:type="dxa"/>
            <w:gridSpan w:val="2"/>
          </w:tcPr>
          <w:p w14:paraId="6F3E7BDA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4B2245CB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</w:tr>
      <w:tr w:rsidR="00EF245C" w14:paraId="149381F3" w14:textId="77777777" w:rsidTr="00423B66">
        <w:sdt>
          <w:sdtPr>
            <w:rPr>
              <w:rStyle w:val="Platshllartext"/>
            </w:rPr>
            <w:id w:val="-1999025307"/>
            <w:placeholder>
              <w:docPart w:val="9039F8EE39D842DE95ABB194A239079D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111" w:type="dxa"/>
              </w:tcPr>
              <w:p w14:paraId="2B011507" w14:textId="77777777" w:rsidR="00EF245C" w:rsidRPr="00C06298" w:rsidRDefault="00EF245C" w:rsidP="00423B66">
                <w:pPr>
                  <w:rPr>
                    <w:rStyle w:val="Platshllartext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  <w:tc>
          <w:tcPr>
            <w:tcW w:w="1134" w:type="dxa"/>
            <w:gridSpan w:val="2"/>
          </w:tcPr>
          <w:p w14:paraId="639087FB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66141984"/>
            <w:placeholder>
              <w:docPart w:val="2C1F79120FCC40DF9BF0EA21BA08FA98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3ABD8B3D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</w:tr>
      <w:tr w:rsidR="00EF245C" w14:paraId="1982C1ED" w14:textId="77777777" w:rsidTr="00423B66">
        <w:tc>
          <w:tcPr>
            <w:tcW w:w="4111" w:type="dxa"/>
          </w:tcPr>
          <w:p w14:paraId="79ECF222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  <w:tc>
          <w:tcPr>
            <w:tcW w:w="1134" w:type="dxa"/>
            <w:gridSpan w:val="2"/>
          </w:tcPr>
          <w:p w14:paraId="1211FEA9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57635A0E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</w:tr>
      <w:tr w:rsidR="00EF245C" w14:paraId="559DE2FD" w14:textId="77777777" w:rsidTr="00423B66">
        <w:sdt>
          <w:sdtPr>
            <w:id w:val="-1746796604"/>
            <w:placeholder>
              <w:docPart w:val="F98036763AB74A0F91F7109113CED1B6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85657B8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1134" w:type="dxa"/>
            <w:gridSpan w:val="2"/>
          </w:tcPr>
          <w:p w14:paraId="337017A5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92742726"/>
            <w:placeholder>
              <w:docPart w:val="9DE9264FB8EB47F882389DD102371495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6E47DAB2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EF245C" w14:paraId="18C979B8" w14:textId="77777777" w:rsidTr="00423B66">
        <w:tc>
          <w:tcPr>
            <w:tcW w:w="4395" w:type="dxa"/>
            <w:gridSpan w:val="2"/>
          </w:tcPr>
          <w:p w14:paraId="2519D55C" w14:textId="707B330A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 xml:space="preserve">(behörig företrädare för </w:t>
            </w:r>
            <w:r w:rsidR="00695C17">
              <w:rPr>
                <w:rFonts w:cs="Arial"/>
              </w:rPr>
              <w:t>avropsberättigad</w:t>
            </w:r>
            <w:r w:rsidRPr="00213F5F">
              <w:rPr>
                <w:rFonts w:cs="Arial"/>
              </w:rPr>
              <w:t>)</w:t>
            </w:r>
          </w:p>
        </w:tc>
        <w:tc>
          <w:tcPr>
            <w:tcW w:w="850" w:type="dxa"/>
          </w:tcPr>
          <w:p w14:paraId="6B1AEEE7" w14:textId="77777777" w:rsidR="00EF245C" w:rsidRDefault="00EF245C" w:rsidP="00423B66">
            <w:pPr>
              <w:rPr>
                <w:rFonts w:cs="Arial"/>
              </w:rPr>
            </w:pPr>
          </w:p>
        </w:tc>
        <w:tc>
          <w:tcPr>
            <w:tcW w:w="3815" w:type="dxa"/>
          </w:tcPr>
          <w:p w14:paraId="034C14E0" w14:textId="05E63A11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 xml:space="preserve">(behörig företrädare för </w:t>
            </w:r>
            <w:r w:rsidR="00695C17">
              <w:rPr>
                <w:rFonts w:cs="Arial"/>
              </w:rPr>
              <w:t>ramavtals</w:t>
            </w:r>
            <w:r w:rsidRPr="00213F5F">
              <w:rPr>
                <w:rFonts w:cs="Arial"/>
              </w:rPr>
              <w:t>leverantören</w:t>
            </w:r>
            <w:r>
              <w:rPr>
                <w:rFonts w:cs="Arial"/>
              </w:rPr>
              <w:t>)</w:t>
            </w:r>
          </w:p>
        </w:tc>
      </w:tr>
      <w:tr w:rsidR="00EF245C" w14:paraId="6EB3CAA5" w14:textId="77777777" w:rsidTr="00423B66">
        <w:sdt>
          <w:sdtPr>
            <w:id w:val="40178784"/>
            <w:placeholder>
              <w:docPart w:val="182514A67B44455E87195A9D130BD232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14:paraId="044F3EFF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850" w:type="dxa"/>
          </w:tcPr>
          <w:p w14:paraId="6F307B20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00384540"/>
            <w:placeholder>
              <w:docPart w:val="4FB179FE15F643F39878340851C64AD3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31F06733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027201D9" w14:textId="77777777" w:rsidR="00EF245C" w:rsidRDefault="00EF245C" w:rsidP="00EF245C">
      <w:pPr>
        <w:rPr>
          <w:rFonts w:cs="Arial"/>
        </w:rPr>
      </w:pPr>
    </w:p>
    <w:p w14:paraId="6ABD9681" w14:textId="77777777" w:rsidR="00EF245C" w:rsidRPr="00213F5F" w:rsidRDefault="00EF245C" w:rsidP="00EF245C">
      <w:pPr>
        <w:pStyle w:val="Rubrik4"/>
      </w:pPr>
      <w:r w:rsidRPr="00213F5F">
        <w:t>Eventuella bilagor till kontraktet</w:t>
      </w:r>
    </w:p>
    <w:p w14:paraId="0643C74F" w14:textId="77777777" w:rsidR="00EF245C" w:rsidRDefault="00970F79" w:rsidP="0085352A">
      <w:pPr>
        <w:rPr>
          <w:noProof/>
          <w:lang w:eastAsia="sv-SE"/>
        </w:rPr>
      </w:pPr>
      <w:sdt>
        <w:sdtPr>
          <w:id w:val="799500955"/>
          <w:placeholder>
            <w:docPart w:val="EB3D7CC9F9664FCDB8340FE14B3DBC39"/>
          </w:placeholder>
          <w:showingPlcHdr/>
        </w:sdtPr>
        <w:sdtEndPr/>
        <w:sdtContent>
          <w:r w:rsidR="00EF245C" w:rsidRPr="00C06298">
            <w:rPr>
              <w:rStyle w:val="Platshllartext"/>
            </w:rPr>
            <w:t>Klicka här för att ange text.</w:t>
          </w:r>
        </w:sdtContent>
      </w:sdt>
      <w:r w:rsidR="00EF245C" w:rsidRPr="00BB0073">
        <w:rPr>
          <w:noProof/>
          <w:lang w:eastAsia="sv-SE"/>
        </w:rPr>
        <w:t xml:space="preserve"> </w:t>
      </w:r>
    </w:p>
    <w:sdt>
      <w:sdtPr>
        <w:id w:val="1727562749"/>
        <w:placeholder>
          <w:docPart w:val="E58F02423BC34DE8ADE7B76D04382837"/>
        </w:placeholder>
        <w:showingPlcHdr/>
      </w:sdtPr>
      <w:sdtEndPr/>
      <w:sdtContent>
        <w:p w14:paraId="7141D027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dt>
      <w:sdtPr>
        <w:id w:val="1405338167"/>
        <w:placeholder>
          <w:docPart w:val="179AEB5A448F45719B58D3F290306A1C"/>
        </w:placeholder>
        <w:showingPlcHdr/>
      </w:sdtPr>
      <w:sdtEndPr/>
      <w:sdtContent>
        <w:p w14:paraId="04DB59B0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ectPr w:rsidR="00EF245C" w:rsidSect="00C638E4">
      <w:headerReference w:type="default" r:id="rId7"/>
      <w:footerReference w:type="default" r:id="rId8"/>
      <w:headerReference w:type="first" r:id="rId9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3307" w14:textId="77777777" w:rsidR="005B4F25" w:rsidRDefault="005B4F25" w:rsidP="00D91385">
      <w:pPr>
        <w:spacing w:after="0" w:line="240" w:lineRule="auto"/>
      </w:pPr>
      <w:r>
        <w:separator/>
      </w:r>
    </w:p>
  </w:endnote>
  <w:endnote w:type="continuationSeparator" w:id="0">
    <w:p w14:paraId="4AA880D0" w14:textId="77777777" w:rsidR="005B4F25" w:rsidRDefault="005B4F25" w:rsidP="00D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39675"/>
      <w:docPartObj>
        <w:docPartGallery w:val="Page Numbers (Bottom of Page)"/>
        <w:docPartUnique/>
      </w:docPartObj>
    </w:sdtPr>
    <w:sdtEndPr/>
    <w:sdtContent>
      <w:p w14:paraId="38DDED55" w14:textId="77777777" w:rsidR="00AE6BC5" w:rsidRDefault="009722E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6F">
          <w:rPr>
            <w:noProof/>
          </w:rPr>
          <w:t>1</w:t>
        </w:r>
        <w:r>
          <w:fldChar w:fldCharType="end"/>
        </w:r>
        <w:r>
          <w:t>(</w:t>
        </w:r>
        <w:r w:rsidR="003F494D">
          <w:rPr>
            <w:noProof/>
          </w:rPr>
          <w:fldChar w:fldCharType="begin"/>
        </w:r>
        <w:r w:rsidR="003F494D">
          <w:rPr>
            <w:noProof/>
          </w:rPr>
          <w:instrText xml:space="preserve"> NUMPAGES  \* Arabic  \* MERGEFORMAT </w:instrText>
        </w:r>
        <w:r w:rsidR="003F494D">
          <w:rPr>
            <w:noProof/>
          </w:rPr>
          <w:fldChar w:fldCharType="separate"/>
        </w:r>
        <w:r w:rsidR="00123C6F">
          <w:rPr>
            <w:noProof/>
          </w:rPr>
          <w:t>1</w:t>
        </w:r>
        <w:r w:rsidR="003F494D">
          <w:rPr>
            <w:noProof/>
          </w:rPr>
          <w:fldChar w:fldCharType="end"/>
        </w:r>
        <w:r>
          <w:t>)</w:t>
        </w:r>
      </w:p>
    </w:sdtContent>
  </w:sdt>
  <w:p w14:paraId="34E6AE38" w14:textId="77777777" w:rsidR="00AE6BC5" w:rsidRDefault="00970F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0CA9" w14:textId="77777777" w:rsidR="005B4F25" w:rsidRDefault="005B4F25" w:rsidP="00D91385">
      <w:pPr>
        <w:spacing w:after="0" w:line="240" w:lineRule="auto"/>
      </w:pPr>
      <w:r>
        <w:separator/>
      </w:r>
    </w:p>
  </w:footnote>
  <w:footnote w:type="continuationSeparator" w:id="0">
    <w:p w14:paraId="5A2D7763" w14:textId="77777777" w:rsidR="005B4F25" w:rsidRDefault="005B4F25" w:rsidP="00D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263"/>
    </w:tblGrid>
    <w:tr w:rsidR="00AE6BC5" w14:paraId="57E42C3E" w14:textId="77777777" w:rsidTr="00C638E4">
      <w:tc>
        <w:tcPr>
          <w:tcW w:w="7797" w:type="dxa"/>
        </w:tcPr>
        <w:p w14:paraId="46D8D25F" w14:textId="5D4EF26A" w:rsidR="00AE6BC5" w:rsidRDefault="00970F79" w:rsidP="000940CD">
          <w:pPr>
            <w:pStyle w:val="Sidhuvud"/>
            <w:ind w:left="0"/>
          </w:pPr>
        </w:p>
      </w:tc>
      <w:tc>
        <w:tcPr>
          <w:tcW w:w="1263" w:type="dxa"/>
        </w:tcPr>
        <w:p w14:paraId="070B4F0C" w14:textId="5A43B2C0" w:rsidR="00AE6BC5" w:rsidRDefault="00C6212D" w:rsidP="00AE6BC5">
          <w:pPr>
            <w:pStyle w:val="Sidhuvud"/>
            <w:ind w:left="0"/>
            <w:jc w:val="right"/>
          </w:pPr>
          <w:r>
            <w:rPr>
              <w:noProof/>
            </w:rPr>
            <w:t>20230908</w:t>
          </w:r>
        </w:p>
      </w:tc>
    </w:tr>
    <w:tr w:rsidR="00AE6BC5" w14:paraId="217FD7F0" w14:textId="77777777" w:rsidTr="00C638E4">
      <w:tc>
        <w:tcPr>
          <w:tcW w:w="7797" w:type="dxa"/>
        </w:tcPr>
        <w:p w14:paraId="678218CB" w14:textId="38B6AA9E" w:rsidR="00AE6BC5" w:rsidRDefault="00970F79" w:rsidP="000940CD">
          <w:pPr>
            <w:pStyle w:val="Sidhuvud"/>
            <w:ind w:left="0"/>
          </w:pPr>
        </w:p>
      </w:tc>
      <w:tc>
        <w:tcPr>
          <w:tcW w:w="1263" w:type="dxa"/>
        </w:tcPr>
        <w:p w14:paraId="04FE0E86" w14:textId="0CF3B904" w:rsidR="00AE6BC5" w:rsidRDefault="007A4AA6" w:rsidP="007C031F">
          <w:pPr>
            <w:pStyle w:val="Sidhuvud"/>
            <w:ind w:left="0"/>
          </w:pPr>
          <w:r>
            <w:t xml:space="preserve">             </w:t>
          </w:r>
        </w:p>
      </w:tc>
    </w:tr>
    <w:tr w:rsidR="006C5C5F" w14:paraId="4C75D18D" w14:textId="77777777" w:rsidTr="00C638E4">
      <w:tc>
        <w:tcPr>
          <w:tcW w:w="7797" w:type="dxa"/>
        </w:tcPr>
        <w:p w14:paraId="408BE0F0" w14:textId="33CFE064" w:rsidR="006C5C5F" w:rsidRDefault="00970F79" w:rsidP="007C031F">
          <w:pPr>
            <w:pStyle w:val="Sidhuvud"/>
            <w:ind w:left="0"/>
          </w:pPr>
        </w:p>
      </w:tc>
      <w:tc>
        <w:tcPr>
          <w:tcW w:w="1263" w:type="dxa"/>
        </w:tcPr>
        <w:p w14:paraId="51412D5B" w14:textId="77777777" w:rsidR="006C5C5F" w:rsidRDefault="00970F79" w:rsidP="007C031F">
          <w:pPr>
            <w:pStyle w:val="Sidhuvud"/>
            <w:ind w:left="0"/>
          </w:pPr>
        </w:p>
      </w:tc>
    </w:tr>
  </w:tbl>
  <w:p w14:paraId="5EF4F1BA" w14:textId="77777777" w:rsidR="009E51AA" w:rsidRDefault="00970F79" w:rsidP="007C031F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1688" w14:textId="77777777" w:rsidR="009E51AA" w:rsidRDefault="00970F79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4BA69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FE569D"/>
    <w:multiLevelType w:val="hybridMultilevel"/>
    <w:tmpl w:val="5A24856C"/>
    <w:lvl w:ilvl="0" w:tplc="041D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23B7057"/>
    <w:multiLevelType w:val="hybridMultilevel"/>
    <w:tmpl w:val="8DEC00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98015">
    <w:abstractNumId w:val="0"/>
  </w:num>
  <w:num w:numId="2" w16cid:durableId="1443107452">
    <w:abstractNumId w:val="0"/>
    <w:lvlOverride w:ilvl="0">
      <w:startOverride w:val="1"/>
    </w:lvlOverride>
  </w:num>
  <w:num w:numId="3" w16cid:durableId="471022842">
    <w:abstractNumId w:val="0"/>
  </w:num>
  <w:num w:numId="4" w16cid:durableId="107432984">
    <w:abstractNumId w:val="1"/>
  </w:num>
  <w:num w:numId="5" w16cid:durableId="322926993">
    <w:abstractNumId w:val="1"/>
  </w:num>
  <w:num w:numId="6" w16cid:durableId="77168606">
    <w:abstractNumId w:val="3"/>
  </w:num>
  <w:num w:numId="7" w16cid:durableId="53257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37"/>
    <w:rsid w:val="000301CE"/>
    <w:rsid w:val="0008451D"/>
    <w:rsid w:val="000940CD"/>
    <w:rsid w:val="000B7CEB"/>
    <w:rsid w:val="001001B0"/>
    <w:rsid w:val="00123C6F"/>
    <w:rsid w:val="00135452"/>
    <w:rsid w:val="001C17B8"/>
    <w:rsid w:val="001E2514"/>
    <w:rsid w:val="00211720"/>
    <w:rsid w:val="002238ED"/>
    <w:rsid w:val="00236F00"/>
    <w:rsid w:val="00286B87"/>
    <w:rsid w:val="00301B23"/>
    <w:rsid w:val="00370259"/>
    <w:rsid w:val="003A716C"/>
    <w:rsid w:val="003F494D"/>
    <w:rsid w:val="0041251D"/>
    <w:rsid w:val="0047051A"/>
    <w:rsid w:val="00474B05"/>
    <w:rsid w:val="004A6504"/>
    <w:rsid w:val="0050503E"/>
    <w:rsid w:val="005269B2"/>
    <w:rsid w:val="00527AF2"/>
    <w:rsid w:val="00542EDF"/>
    <w:rsid w:val="00544C71"/>
    <w:rsid w:val="005B4F25"/>
    <w:rsid w:val="006213BD"/>
    <w:rsid w:val="00695C17"/>
    <w:rsid w:val="006D02E3"/>
    <w:rsid w:val="00705437"/>
    <w:rsid w:val="0071130C"/>
    <w:rsid w:val="007A4AA6"/>
    <w:rsid w:val="007B4FD1"/>
    <w:rsid w:val="00810AF2"/>
    <w:rsid w:val="0085352A"/>
    <w:rsid w:val="008546B4"/>
    <w:rsid w:val="00863BB1"/>
    <w:rsid w:val="008D4C32"/>
    <w:rsid w:val="008E3A18"/>
    <w:rsid w:val="008F2B77"/>
    <w:rsid w:val="008F5DBA"/>
    <w:rsid w:val="00970F79"/>
    <w:rsid w:val="009722E6"/>
    <w:rsid w:val="00A60E55"/>
    <w:rsid w:val="00AA1E6A"/>
    <w:rsid w:val="00B01AF7"/>
    <w:rsid w:val="00B47A06"/>
    <w:rsid w:val="00B80CEB"/>
    <w:rsid w:val="00BB1A16"/>
    <w:rsid w:val="00BD34D0"/>
    <w:rsid w:val="00C03226"/>
    <w:rsid w:val="00C06298"/>
    <w:rsid w:val="00C6212D"/>
    <w:rsid w:val="00C800BD"/>
    <w:rsid w:val="00C8679A"/>
    <w:rsid w:val="00CE283F"/>
    <w:rsid w:val="00D41A28"/>
    <w:rsid w:val="00D46CDF"/>
    <w:rsid w:val="00D91385"/>
    <w:rsid w:val="00DD691B"/>
    <w:rsid w:val="00E07167"/>
    <w:rsid w:val="00E73415"/>
    <w:rsid w:val="00E97129"/>
    <w:rsid w:val="00EA3DF9"/>
    <w:rsid w:val="00EF245C"/>
    <w:rsid w:val="00F26671"/>
    <w:rsid w:val="00F318CA"/>
    <w:rsid w:val="00F41E7B"/>
    <w:rsid w:val="00F6475F"/>
    <w:rsid w:val="00F96C56"/>
    <w:rsid w:val="00F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8AE21"/>
  <w15:docId w15:val="{5C25DD3A-C740-4D70-8A99-36B299E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5C"/>
    <w:pPr>
      <w:spacing w:after="120" w:line="240" w:lineRule="atLeast"/>
    </w:pPr>
    <w:rPr>
      <w:rFonts w:ascii="Arial" w:hAnsi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F245C"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F245C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F245C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EF245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EF245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F245C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F245C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F245C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F245C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245C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F245C"/>
    <w:rPr>
      <w:rFonts w:asciiTheme="majorHAnsi" w:eastAsiaTheme="majorEastAsia" w:hAnsiTheme="majorHAnsi" w:cstheme="majorBidi"/>
      <w:bCs/>
      <w:iCs/>
      <w:sz w:val="24"/>
      <w:szCs w:val="20"/>
    </w:rPr>
  </w:style>
  <w:style w:type="paragraph" w:styleId="Sidhuvud">
    <w:name w:val="header"/>
    <w:basedOn w:val="Normal"/>
    <w:link w:val="SidhuvudChar"/>
    <w:uiPriority w:val="99"/>
    <w:rsid w:val="00EF245C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F245C"/>
    <w:rPr>
      <w:rFonts w:asciiTheme="majorHAnsi" w:hAnsiTheme="majorHAnsi"/>
      <w:sz w:val="16"/>
      <w:szCs w:val="20"/>
    </w:rPr>
  </w:style>
  <w:style w:type="paragraph" w:styleId="Sidfot">
    <w:name w:val="footer"/>
    <w:basedOn w:val="Normal"/>
    <w:link w:val="SidfotChar"/>
    <w:uiPriority w:val="99"/>
    <w:rsid w:val="00EF245C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F245C"/>
    <w:rPr>
      <w:rFonts w:asciiTheme="majorHAnsi" w:hAnsiTheme="majorHAnsi"/>
      <w:sz w:val="16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245C"/>
    <w:pPr>
      <w:keepNext/>
      <w:keepLines/>
      <w:spacing w:before="240" w:after="24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245C"/>
    <w:rPr>
      <w:rFonts w:asciiTheme="majorHAnsi" w:eastAsiaTheme="majorEastAsia" w:hAnsiTheme="majorHAnsi" w:cstheme="majorBidi"/>
      <w:iCs/>
      <w:sz w:val="36"/>
      <w:szCs w:val="24"/>
    </w:rPr>
  </w:style>
  <w:style w:type="table" w:styleId="Tabellrutnt">
    <w:name w:val="Table Grid"/>
    <w:basedOn w:val="Normaltabell"/>
    <w:uiPriority w:val="59"/>
    <w:rsid w:val="00EF245C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C06298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styleId="Numreradlista">
    <w:name w:val="List Number"/>
    <w:basedOn w:val="Normal"/>
    <w:uiPriority w:val="99"/>
    <w:qFormat/>
    <w:rsid w:val="00EF245C"/>
    <w:pPr>
      <w:numPr>
        <w:numId w:val="3"/>
      </w:numPr>
      <w:spacing w:line="280" w:lineRule="atLeast"/>
      <w:ind w:left="357" w:hanging="357"/>
      <w:contextualSpacing/>
    </w:pPr>
  </w:style>
  <w:style w:type="paragraph" w:styleId="Adress-brev">
    <w:name w:val="envelope address"/>
    <w:basedOn w:val="Normal"/>
    <w:uiPriority w:val="99"/>
    <w:rsid w:val="00EF245C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F24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245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rsid w:val="00EF245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Betoning">
    <w:name w:val="Emphasis"/>
    <w:uiPriority w:val="20"/>
    <w:rsid w:val="00EF245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kenstitel">
    <w:name w:val="Book Title"/>
    <w:uiPriority w:val="33"/>
    <w:rsid w:val="00EF245C"/>
    <w:rPr>
      <w:i/>
      <w:i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EF245C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EF245C"/>
    <w:rPr>
      <w:rFonts w:ascii="Arial" w:hAnsi="Arial"/>
      <w:i/>
      <w:iCs/>
      <w:sz w:val="20"/>
      <w:szCs w:val="20"/>
    </w:rPr>
  </w:style>
  <w:style w:type="character" w:styleId="Diskretbetoning">
    <w:name w:val="Subtle Emphasis"/>
    <w:uiPriority w:val="19"/>
    <w:rsid w:val="00EF245C"/>
    <w:rPr>
      <w:i/>
      <w:iCs/>
    </w:rPr>
  </w:style>
  <w:style w:type="character" w:styleId="Diskretreferens">
    <w:name w:val="Subtle Reference"/>
    <w:uiPriority w:val="31"/>
    <w:rsid w:val="00EF245C"/>
    <w:rPr>
      <w:smallCaps/>
    </w:rPr>
  </w:style>
  <w:style w:type="character" w:customStyle="1" w:styleId="DOKUMENTTITEL">
    <w:name w:val="DOKUMENTTITEL"/>
    <w:basedOn w:val="Standardstycketeckensnitt"/>
    <w:uiPriority w:val="1"/>
    <w:rsid w:val="00EF245C"/>
    <w:rPr>
      <w:caps/>
      <w:smallCaps w:val="0"/>
    </w:rPr>
  </w:style>
  <w:style w:type="paragraph" w:styleId="Figurfrteckning">
    <w:name w:val="table of figures"/>
    <w:basedOn w:val="Normal"/>
    <w:next w:val="Normal"/>
    <w:uiPriority w:val="99"/>
    <w:unhideWhenUsed/>
    <w:rsid w:val="00EF245C"/>
    <w:pPr>
      <w:spacing w:after="0"/>
    </w:pPr>
  </w:style>
  <w:style w:type="character" w:styleId="Fotnotsreferens">
    <w:name w:val="footnote reference"/>
    <w:basedOn w:val="Standardstycketeckensnitt"/>
    <w:uiPriority w:val="99"/>
    <w:rsid w:val="00EF245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EF245C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F245C"/>
    <w:rPr>
      <w:rFonts w:ascii="Arial" w:hAnsi="Arial"/>
      <w:sz w:val="18"/>
      <w:szCs w:val="20"/>
    </w:rPr>
  </w:style>
  <w:style w:type="character" w:styleId="Hyperlnk">
    <w:name w:val="Hyperlink"/>
    <w:basedOn w:val="Standardstycketeckensnitt"/>
    <w:uiPriority w:val="99"/>
    <w:unhideWhenUsed/>
    <w:rsid w:val="00EF245C"/>
    <w:rPr>
      <w:color w:val="5F5F5F" w:themeColor="hyperlink"/>
      <w:u w:val="single"/>
    </w:rPr>
  </w:style>
  <w:style w:type="paragraph" w:styleId="Ingetavstnd">
    <w:name w:val="No Spacing"/>
    <w:basedOn w:val="Normal"/>
    <w:uiPriority w:val="1"/>
    <w:qFormat/>
    <w:rsid w:val="00EF245C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rsid w:val="00EF245C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EF245C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EF245C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EF245C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EF245C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EF245C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EF245C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EF245C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EF245C"/>
    <w:pPr>
      <w:spacing w:after="100"/>
      <w:ind w:left="1758"/>
    </w:pPr>
    <w:rPr>
      <w:rFonts w:asciiTheme="majorHAnsi" w:hAnsiTheme="majorHAnsi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EF245C"/>
    <w:rPr>
      <w:rFonts w:asciiTheme="majorHAnsi" w:eastAsiaTheme="majorEastAsia" w:hAnsiTheme="majorHAnsi" w:cstheme="majorBidi"/>
      <w:bCs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EF245C"/>
    <w:pPr>
      <w:spacing w:after="320" w:line="720" w:lineRule="atLeast"/>
      <w:outlineLvl w:val="9"/>
    </w:pPr>
    <w:rPr>
      <w:lang w:bidi="en-US"/>
    </w:rPr>
  </w:style>
  <w:style w:type="paragraph" w:styleId="Liststycke">
    <w:name w:val="List Paragraph"/>
    <w:basedOn w:val="Normal"/>
    <w:uiPriority w:val="34"/>
    <w:rsid w:val="00EF245C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EF245C"/>
    <w:pPr>
      <w:numPr>
        <w:numId w:val="5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F245C"/>
    <w:pPr>
      <w:keepNext/>
      <w:keepLines/>
      <w:spacing w:before="36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245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F245C"/>
    <w:rPr>
      <w:rFonts w:asciiTheme="majorHAnsi" w:eastAsiaTheme="majorEastAsia" w:hAnsiTheme="majorHAnsi" w:cstheme="majorBidi"/>
      <w:bCs/>
      <w:sz w:val="26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EF245C"/>
    <w:rPr>
      <w:rFonts w:asciiTheme="majorHAnsi" w:eastAsiaTheme="majorEastAsia" w:hAnsiTheme="majorHAnsi" w:cstheme="majorBidi"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245C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245C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245C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245C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gnatur">
    <w:name w:val="Signature"/>
    <w:basedOn w:val="Ingetavstnd"/>
    <w:link w:val="SignaturChar"/>
    <w:uiPriority w:val="99"/>
    <w:rsid w:val="00EF245C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EF245C"/>
    <w:rPr>
      <w:rFonts w:ascii="Arial" w:hAnsi="Arial"/>
      <w:sz w:val="20"/>
      <w:szCs w:val="20"/>
    </w:rPr>
  </w:style>
  <w:style w:type="character" w:styleId="Stark">
    <w:name w:val="Strong"/>
    <w:uiPriority w:val="22"/>
    <w:rsid w:val="00EF245C"/>
    <w:rPr>
      <w:b/>
      <w:bCs/>
    </w:rPr>
  </w:style>
  <w:style w:type="character" w:styleId="Starkbetoning">
    <w:name w:val="Intense Emphasis"/>
    <w:uiPriority w:val="21"/>
    <w:rsid w:val="00EF245C"/>
    <w:rPr>
      <w:b/>
      <w:bCs/>
    </w:rPr>
  </w:style>
  <w:style w:type="character" w:styleId="Starkreferens">
    <w:name w:val="Intense Reference"/>
    <w:uiPriority w:val="32"/>
    <w:rsid w:val="00EF245C"/>
    <w:rPr>
      <w:smallCaps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EF24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245C"/>
    <w:rPr>
      <w:rFonts w:ascii="Arial" w:hAnsi="Arial"/>
      <w:b/>
      <w:bCs/>
      <w:i/>
      <w:iCs/>
      <w:sz w:val="20"/>
      <w:szCs w:val="20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EF245C"/>
    <w:pPr>
      <w:spacing w:after="40"/>
    </w:pPr>
    <w:rPr>
      <w:rFonts w:asciiTheme="majorHAnsi" w:hAnsiTheme="majorHAnsi"/>
    </w:rPr>
  </w:style>
  <w:style w:type="paragraph" w:customStyle="1" w:styleId="Default">
    <w:name w:val="Default"/>
    <w:rsid w:val="007B4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mmentarer">
    <w:name w:val="annotation text"/>
    <w:basedOn w:val="Normal"/>
    <w:link w:val="KommentarerChar"/>
    <w:uiPriority w:val="99"/>
    <w:unhideWhenUsed/>
    <w:rsid w:val="0071130C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71130C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nnes\Downloads\M0147D-Kontraktstecknande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F2E90286D243DBB53E1350C8E34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621E8-D0D4-4A2C-BFA2-45F4D1DABD54}"/>
      </w:docPartPr>
      <w:docPartBody>
        <w:p w:rsidR="00B26E62" w:rsidRDefault="00172AA2" w:rsidP="00172AA2">
          <w:pPr>
            <w:pStyle w:val="C1F2E90286D243DBB53E1350C8E34590"/>
          </w:pPr>
          <w:r>
            <w:rPr>
              <w:rStyle w:val="Platshllartext"/>
            </w:rPr>
            <w:t>Postförmedlingstjänster</w:t>
          </w:r>
        </w:p>
      </w:docPartBody>
    </w:docPart>
    <w:docPart>
      <w:docPartPr>
        <w:name w:val="FE17AE39C3854AAEA15EA475CE9C4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F4662-B200-4DC2-9985-91660944A19C}"/>
      </w:docPartPr>
      <w:docPartBody>
        <w:p w:rsidR="00B26E62" w:rsidRDefault="0016041B" w:rsidP="0016041B">
          <w:pPr>
            <w:pStyle w:val="FE17AE39C3854AAEA15EA475CE9C4488"/>
          </w:pPr>
          <w:r>
            <w:rPr>
              <w:rFonts w:cs="Arial"/>
            </w:rPr>
            <w:t xml:space="preserve">  23.3-10135-2021</w:t>
          </w:r>
        </w:p>
      </w:docPartBody>
    </w:docPart>
    <w:docPart>
      <w:docPartPr>
        <w:name w:val="9039F8EE39D842DE95ABB194A23907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EFED14-8B19-4AE2-AEBA-DC292DF62D13}"/>
      </w:docPartPr>
      <w:docPartBody>
        <w:p w:rsidR="00B26E62" w:rsidRDefault="0016041B" w:rsidP="0016041B">
          <w:pPr>
            <w:pStyle w:val="9039F8EE39D842DE95ABB194A239079D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2C1F79120FCC40DF9BF0EA21BA08F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AEFD0-F8FE-4502-B01F-74CAE3942210}"/>
      </w:docPartPr>
      <w:docPartBody>
        <w:p w:rsidR="00B26E62" w:rsidRDefault="0016041B" w:rsidP="0016041B">
          <w:pPr>
            <w:pStyle w:val="2C1F79120FCC40DF9BF0EA21BA08FA98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F98036763AB74A0F91F7109113CED1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1D4D9-21A5-4DAC-91D5-BA3ADE9CD3CB}"/>
      </w:docPartPr>
      <w:docPartBody>
        <w:p w:rsidR="00B26E62" w:rsidRDefault="0016041B" w:rsidP="0016041B">
          <w:pPr>
            <w:pStyle w:val="F98036763AB74A0F91F7109113CED1B6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DE9264FB8EB47F882389DD102371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65F0D-BC1A-47D3-B061-633A79BB25F7}"/>
      </w:docPartPr>
      <w:docPartBody>
        <w:p w:rsidR="00B26E62" w:rsidRDefault="0016041B" w:rsidP="0016041B">
          <w:pPr>
            <w:pStyle w:val="9DE9264FB8EB47F882389DD102371495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2514A67B44455E87195A9D130BD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94F35-6066-40EA-B8BC-78FA529553BA}"/>
      </w:docPartPr>
      <w:docPartBody>
        <w:p w:rsidR="00B26E62" w:rsidRDefault="0016041B" w:rsidP="0016041B">
          <w:pPr>
            <w:pStyle w:val="182514A67B44455E87195A9D130BD232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B179FE15F643F39878340851C64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A8518-8806-4C55-BC3F-AF19CBC59C1A}"/>
      </w:docPartPr>
      <w:docPartBody>
        <w:p w:rsidR="00B26E62" w:rsidRDefault="0016041B" w:rsidP="0016041B">
          <w:pPr>
            <w:pStyle w:val="4FB179FE15F643F39878340851C64AD3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3D7CC9F9664FCDB8340FE14B3DB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85713-5D90-477E-9B01-677835CF4726}"/>
      </w:docPartPr>
      <w:docPartBody>
        <w:p w:rsidR="00B26E62" w:rsidRDefault="0016041B" w:rsidP="0016041B">
          <w:pPr>
            <w:pStyle w:val="EB3D7CC9F9664FCDB8340FE14B3DBC39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58F02423BC34DE8ADE7B76D043828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E66695-89DF-46B2-9E12-325A8771ED55}"/>
      </w:docPartPr>
      <w:docPartBody>
        <w:p w:rsidR="00B26E62" w:rsidRDefault="0016041B" w:rsidP="0016041B">
          <w:pPr>
            <w:pStyle w:val="E58F02423BC34DE8ADE7B76D04382837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79AEB5A448F45719B58D3F290306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6A98D2-05ED-4C18-9AE8-690351280E17}"/>
      </w:docPartPr>
      <w:docPartBody>
        <w:p w:rsidR="00B26E62" w:rsidRDefault="0016041B" w:rsidP="0016041B">
          <w:pPr>
            <w:pStyle w:val="179AEB5A448F45719B58D3F290306A1C"/>
          </w:pPr>
          <w:r w:rsidRPr="00C0629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F7382"/>
    <w:multiLevelType w:val="multilevel"/>
    <w:tmpl w:val="099C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EF0AC9"/>
    <w:multiLevelType w:val="multilevel"/>
    <w:tmpl w:val="EF64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6082441">
    <w:abstractNumId w:val="1"/>
  </w:num>
  <w:num w:numId="2" w16cid:durableId="132208260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69"/>
    <w:rsid w:val="00097CB4"/>
    <w:rsid w:val="00107EF2"/>
    <w:rsid w:val="0016041B"/>
    <w:rsid w:val="00172AA2"/>
    <w:rsid w:val="004F1492"/>
    <w:rsid w:val="005465A5"/>
    <w:rsid w:val="007F7125"/>
    <w:rsid w:val="008915F7"/>
    <w:rsid w:val="009F22E5"/>
    <w:rsid w:val="00B26E62"/>
    <w:rsid w:val="00B55969"/>
    <w:rsid w:val="00CD6307"/>
    <w:rsid w:val="00CE5E8A"/>
    <w:rsid w:val="00D13AE6"/>
    <w:rsid w:val="00DB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16041B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customStyle="1" w:styleId="C1F2E90286D243DBB53E1350C8E34590">
    <w:name w:val="C1F2E90286D243DBB53E1350C8E34590"/>
    <w:rsid w:val="00172AA2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E17AE39C3854AAEA15EA475CE9C4488">
    <w:name w:val="FE17AE39C3854AAEA15EA475CE9C4488"/>
    <w:rsid w:val="0016041B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039F8EE39D842DE95ABB194A239079D">
    <w:name w:val="9039F8EE39D842DE95ABB194A239079D"/>
    <w:rsid w:val="0016041B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C1F79120FCC40DF9BF0EA21BA08FA98">
    <w:name w:val="2C1F79120FCC40DF9BF0EA21BA08FA98"/>
    <w:rsid w:val="0016041B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98036763AB74A0F91F7109113CED1B6">
    <w:name w:val="F98036763AB74A0F91F7109113CED1B6"/>
    <w:rsid w:val="0016041B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DE9264FB8EB47F882389DD102371495">
    <w:name w:val="9DE9264FB8EB47F882389DD102371495"/>
    <w:rsid w:val="0016041B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182514A67B44455E87195A9D130BD232">
    <w:name w:val="182514A67B44455E87195A9D130BD232"/>
    <w:rsid w:val="0016041B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FB179FE15F643F39878340851C64AD3">
    <w:name w:val="4FB179FE15F643F39878340851C64AD3"/>
    <w:rsid w:val="0016041B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B3D7CC9F9664FCDB8340FE14B3DBC39">
    <w:name w:val="EB3D7CC9F9664FCDB8340FE14B3DBC39"/>
    <w:rsid w:val="0016041B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58F02423BC34DE8ADE7B76D04382837">
    <w:name w:val="E58F02423BC34DE8ADE7B76D04382837"/>
    <w:rsid w:val="0016041B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179AEB5A448F45719B58D3F290306A1C">
    <w:name w:val="179AEB5A448F45719B58D3F290306A1C"/>
    <w:rsid w:val="0016041B"/>
    <w:pPr>
      <w:spacing w:after="120" w:line="240" w:lineRule="atLeast"/>
    </w:pPr>
    <w:rPr>
      <w:rFonts w:ascii="Arial" w:eastAsiaTheme="minorHAnsi" w:hAnsi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M0147D-Kontraktstecknande (5).dotx</Template>
  <TotalTime>2</TotalTime>
  <Pages>2</Pages>
  <Words>443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Gunilla Lannestedt</dc:creator>
  <cp:lastModifiedBy>Gunilla Lannestedt</cp:lastModifiedBy>
  <cp:revision>5</cp:revision>
  <dcterms:created xsi:type="dcterms:W3CDTF">2023-04-03T12:22:00Z</dcterms:created>
  <dcterms:modified xsi:type="dcterms:W3CDTF">2023-09-08T08:41:00Z</dcterms:modified>
</cp:coreProperties>
</file>